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DA" w:rsidRPr="00293539" w:rsidRDefault="00E274DA" w:rsidP="00722E40">
      <w:pPr>
        <w:shd w:val="clear" w:color="auto" w:fill="F2F2F2" w:themeFill="background1" w:themeFillShade="F2"/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293539">
        <w:rPr>
          <w:b/>
          <w:sz w:val="24"/>
        </w:rPr>
        <w:t>ACCORDO DI ADESIONE AL SISTEMA QUALITÀ VERIFICATA</w:t>
      </w:r>
    </w:p>
    <w:p w:rsidR="00E274DA" w:rsidRPr="0045254C" w:rsidRDefault="00E274DA" w:rsidP="0045254C">
      <w:pPr>
        <w:spacing w:after="0" w:line="240" w:lineRule="auto"/>
        <w:rPr>
          <w:sz w:val="20"/>
          <w:szCs w:val="20"/>
        </w:rPr>
      </w:pPr>
    </w:p>
    <w:p w:rsidR="00E274DA" w:rsidRPr="0045254C" w:rsidRDefault="00E274DA" w:rsidP="0045254C">
      <w:pPr>
        <w:spacing w:after="0" w:line="240" w:lineRule="auto"/>
        <w:rPr>
          <w:sz w:val="20"/>
          <w:szCs w:val="20"/>
        </w:rPr>
      </w:pPr>
    </w:p>
    <w:p w:rsidR="00EE5577" w:rsidRDefault="00EE5577" w:rsidP="00B76E0E">
      <w:pPr>
        <w:spacing w:after="0" w:line="240" w:lineRule="auto"/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I sottoscritto / la sottoscritta </w:t>
      </w:r>
    </w:p>
    <w:p w:rsidR="00EE5577" w:rsidRDefault="00EE5577" w:rsidP="00B76E0E">
      <w:pPr>
        <w:spacing w:after="0" w:line="240" w:lineRule="auto"/>
        <w:ind w:firstLine="851"/>
        <w:rPr>
          <w:sz w:val="20"/>
          <w:szCs w:val="20"/>
        </w:rPr>
      </w:pPr>
    </w:p>
    <w:p w:rsidR="00EE5577" w:rsidRDefault="00EE5577" w:rsidP="00B76E0E">
      <w:pPr>
        <w:spacing w:after="0" w:line="240" w:lineRule="auto"/>
        <w:ind w:firstLine="851"/>
        <w:rPr>
          <w:sz w:val="20"/>
          <w:szCs w:val="20"/>
        </w:rPr>
      </w:pPr>
      <w:proofErr w:type="spellStart"/>
      <w:r w:rsidRPr="005C1D5D">
        <w:rPr>
          <w:sz w:val="20"/>
          <w:szCs w:val="20"/>
        </w:rPr>
        <w:t>…………………</w:t>
      </w:r>
      <w:r w:rsidR="005C1D5D">
        <w:rPr>
          <w:sz w:val="20"/>
          <w:szCs w:val="20"/>
        </w:rPr>
        <w:t>……………………………………………………………………………………………………</w:t>
      </w:r>
      <w:proofErr w:type="spellEnd"/>
      <w:r w:rsidR="005C1D5D">
        <w:rPr>
          <w:sz w:val="20"/>
          <w:szCs w:val="20"/>
        </w:rPr>
        <w:t>.</w:t>
      </w:r>
    </w:p>
    <w:p w:rsidR="00EE5577" w:rsidRDefault="00EE5577" w:rsidP="00B76E0E">
      <w:pPr>
        <w:spacing w:after="0" w:line="240" w:lineRule="auto"/>
        <w:ind w:firstLine="851"/>
        <w:rPr>
          <w:sz w:val="20"/>
          <w:szCs w:val="20"/>
        </w:rPr>
      </w:pPr>
    </w:p>
    <w:p w:rsidR="00E274DA" w:rsidRPr="0045254C" w:rsidRDefault="00EE5577" w:rsidP="00B76E0E">
      <w:pPr>
        <w:spacing w:after="0" w:line="240" w:lineRule="auto"/>
        <w:ind w:firstLine="851"/>
        <w:rPr>
          <w:sz w:val="20"/>
          <w:szCs w:val="20"/>
        </w:rPr>
      </w:pPr>
      <w:r>
        <w:rPr>
          <w:sz w:val="20"/>
          <w:szCs w:val="20"/>
        </w:rPr>
        <w:t>in qualità di Legale rappresentante dell’impresa</w:t>
      </w:r>
    </w:p>
    <w:p w:rsidR="0045254C" w:rsidRDefault="0045254C" w:rsidP="0045254C">
      <w:pPr>
        <w:spacing w:after="0" w:line="240" w:lineRule="auto"/>
        <w:rPr>
          <w:sz w:val="20"/>
          <w:szCs w:val="20"/>
        </w:rPr>
      </w:pPr>
    </w:p>
    <w:p w:rsidR="0045254C" w:rsidRPr="005C1D5D" w:rsidRDefault="00EE5577" w:rsidP="00B76E0E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 w:rsidRPr="005C1D5D">
        <w:rPr>
          <w:sz w:val="20"/>
          <w:szCs w:val="20"/>
        </w:rPr>
        <w:t xml:space="preserve">Azienda Agricola </w:t>
      </w:r>
      <w:proofErr w:type="spellStart"/>
      <w:r w:rsidRPr="005C1D5D">
        <w:rPr>
          <w:sz w:val="20"/>
          <w:szCs w:val="20"/>
        </w:rPr>
        <w:t>…</w:t>
      </w:r>
      <w:r w:rsidR="005C1D5D">
        <w:rPr>
          <w:sz w:val="20"/>
          <w:szCs w:val="20"/>
        </w:rPr>
        <w:t>………………………………………………………………………………………………</w:t>
      </w:r>
      <w:proofErr w:type="spellEnd"/>
    </w:p>
    <w:p w:rsidR="00722E40" w:rsidRPr="005C1D5D" w:rsidRDefault="00722E40" w:rsidP="00B76E0E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 w:rsidRPr="005C1D5D">
        <w:rPr>
          <w:sz w:val="20"/>
          <w:szCs w:val="20"/>
        </w:rPr>
        <w:t xml:space="preserve">via </w:t>
      </w:r>
      <w:proofErr w:type="spellStart"/>
      <w:r w:rsidRPr="005C1D5D">
        <w:rPr>
          <w:sz w:val="20"/>
          <w:szCs w:val="20"/>
        </w:rPr>
        <w:t>…</w:t>
      </w:r>
      <w:r w:rsidR="005C1D5D">
        <w:rPr>
          <w:sz w:val="20"/>
          <w:szCs w:val="20"/>
        </w:rPr>
        <w:t>………………………………………………………………………………………………………………</w:t>
      </w:r>
      <w:proofErr w:type="spellEnd"/>
    </w:p>
    <w:p w:rsidR="00722E40" w:rsidRDefault="00722E40" w:rsidP="0045254C">
      <w:pPr>
        <w:spacing w:after="0" w:line="240" w:lineRule="auto"/>
        <w:rPr>
          <w:sz w:val="20"/>
          <w:szCs w:val="20"/>
        </w:rPr>
      </w:pPr>
    </w:p>
    <w:p w:rsidR="00722E40" w:rsidRDefault="0045254C" w:rsidP="00B76E0E">
      <w:pPr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45254C">
        <w:rPr>
          <w:sz w:val="20"/>
          <w:szCs w:val="20"/>
        </w:rPr>
        <w:t xml:space="preserve">on la firma del presente accordo aderisce al </w:t>
      </w:r>
      <w:r w:rsidR="00722E40" w:rsidRPr="0045254C">
        <w:rPr>
          <w:sz w:val="20"/>
          <w:szCs w:val="20"/>
        </w:rPr>
        <w:t>Sistema Qualità Verificata</w:t>
      </w:r>
      <w:r w:rsidR="00722E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promosso dalla </w:t>
      </w:r>
      <w:r w:rsidRPr="0045254C">
        <w:rPr>
          <w:sz w:val="20"/>
          <w:szCs w:val="20"/>
        </w:rPr>
        <w:t>CANTINA di CONEGLIANO e VITTORIO VENETO S.A.C.</w:t>
      </w:r>
      <w:r w:rsidR="00722E40">
        <w:rPr>
          <w:sz w:val="20"/>
          <w:szCs w:val="20"/>
        </w:rPr>
        <w:t xml:space="preserve"> impegnandosi a:</w:t>
      </w:r>
    </w:p>
    <w:p w:rsidR="00722E40" w:rsidRDefault="00722E40" w:rsidP="00722E40">
      <w:pPr>
        <w:spacing w:after="0" w:line="240" w:lineRule="auto"/>
        <w:jc w:val="both"/>
        <w:rPr>
          <w:sz w:val="20"/>
          <w:szCs w:val="20"/>
        </w:rPr>
      </w:pPr>
    </w:p>
    <w:p w:rsidR="00722E40" w:rsidRDefault="00722E40" w:rsidP="00722E40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>
        <w:rPr>
          <w:sz w:val="20"/>
          <w:szCs w:val="20"/>
        </w:rPr>
        <w:t>rispettare le prescrizioni contenute</w:t>
      </w:r>
      <w:r w:rsidR="00D234DE">
        <w:rPr>
          <w:sz w:val="20"/>
          <w:szCs w:val="20"/>
        </w:rPr>
        <w:t xml:space="preserve"> nel MSQV - Manuale del Sistema </w:t>
      </w:r>
      <w:r>
        <w:rPr>
          <w:sz w:val="20"/>
          <w:szCs w:val="20"/>
        </w:rPr>
        <w:t>Qualità Verificata: sezione Aziende aderenti (revisione corrente</w:t>
      </w:r>
      <w:r w:rsidR="00545260">
        <w:rPr>
          <w:sz w:val="20"/>
          <w:szCs w:val="20"/>
        </w:rPr>
        <w:t xml:space="preserve"> disponibile suo portale QV</w:t>
      </w:r>
      <w:r>
        <w:rPr>
          <w:sz w:val="20"/>
          <w:szCs w:val="20"/>
        </w:rPr>
        <w:t>);</w:t>
      </w:r>
    </w:p>
    <w:p w:rsidR="00B76E0E" w:rsidRDefault="00B76E0E" w:rsidP="00B76E0E">
      <w:pPr>
        <w:pStyle w:val="Paragrafoelenco"/>
        <w:spacing w:after="0" w:line="240" w:lineRule="auto"/>
        <w:ind w:left="851"/>
        <w:jc w:val="both"/>
        <w:rPr>
          <w:sz w:val="20"/>
          <w:szCs w:val="20"/>
        </w:rPr>
      </w:pPr>
    </w:p>
    <w:p w:rsidR="00F55AE3" w:rsidRDefault="00F55AE3" w:rsidP="00B76E0E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>
        <w:rPr>
          <w:sz w:val="20"/>
          <w:szCs w:val="20"/>
        </w:rPr>
        <w:t>consentire</w:t>
      </w:r>
      <w:r w:rsidRPr="00F55AE3">
        <w:rPr>
          <w:sz w:val="20"/>
          <w:szCs w:val="20"/>
        </w:rPr>
        <w:t xml:space="preserve"> </w:t>
      </w:r>
      <w:r w:rsidR="00B76E0E" w:rsidRPr="00B76E0E">
        <w:rPr>
          <w:sz w:val="20"/>
          <w:szCs w:val="20"/>
        </w:rPr>
        <w:t>in og</w:t>
      </w:r>
      <w:r w:rsidR="00B76E0E">
        <w:rPr>
          <w:sz w:val="20"/>
          <w:szCs w:val="20"/>
        </w:rPr>
        <w:t xml:space="preserve">ni momento e senza restrizioni </w:t>
      </w:r>
      <w:r w:rsidRPr="00EC47F5">
        <w:rPr>
          <w:sz w:val="20"/>
          <w:szCs w:val="20"/>
        </w:rPr>
        <w:t>l’accesso alle sedi aziendali e alla documentazione</w:t>
      </w:r>
      <w:r w:rsidR="00B76E0E">
        <w:rPr>
          <w:sz w:val="20"/>
          <w:szCs w:val="20"/>
        </w:rPr>
        <w:t xml:space="preserve"> attinente </w:t>
      </w:r>
      <w:r w:rsidR="00D234DE">
        <w:rPr>
          <w:sz w:val="20"/>
          <w:szCs w:val="20"/>
        </w:rPr>
        <w:t xml:space="preserve">il Sistema di Qualità Verificata </w:t>
      </w:r>
      <w:r w:rsidR="00B76E0E">
        <w:rPr>
          <w:sz w:val="20"/>
          <w:szCs w:val="20"/>
        </w:rPr>
        <w:t xml:space="preserve">al personale della </w:t>
      </w:r>
      <w:r w:rsidR="00B76E0E" w:rsidRPr="0045254C">
        <w:rPr>
          <w:sz w:val="20"/>
          <w:szCs w:val="20"/>
        </w:rPr>
        <w:t>CANTINA di CONEGLIANO e VITTORIO VENETO S.A.C.</w:t>
      </w:r>
      <w:r w:rsidR="00B76E0E" w:rsidRPr="00EC47F5">
        <w:rPr>
          <w:sz w:val="20"/>
          <w:szCs w:val="20"/>
        </w:rPr>
        <w:t xml:space="preserve"> </w:t>
      </w:r>
      <w:r w:rsidR="00B76E0E">
        <w:rPr>
          <w:sz w:val="20"/>
          <w:szCs w:val="20"/>
        </w:rPr>
        <w:t xml:space="preserve">e </w:t>
      </w:r>
      <w:r w:rsidR="00D234DE">
        <w:rPr>
          <w:sz w:val="20"/>
          <w:szCs w:val="20"/>
        </w:rPr>
        <w:t xml:space="preserve">al personale </w:t>
      </w:r>
      <w:r w:rsidR="00B76E0E">
        <w:rPr>
          <w:sz w:val="20"/>
          <w:szCs w:val="20"/>
        </w:rPr>
        <w:t>de</w:t>
      </w:r>
      <w:r w:rsidR="00B76E0E" w:rsidRPr="00EC47F5">
        <w:rPr>
          <w:sz w:val="20"/>
          <w:szCs w:val="20"/>
        </w:rPr>
        <w:t>gli O</w:t>
      </w:r>
      <w:r w:rsidR="00B76E0E">
        <w:rPr>
          <w:sz w:val="20"/>
          <w:szCs w:val="20"/>
        </w:rPr>
        <w:t xml:space="preserve">rganismi di Controllo incaricati;  </w:t>
      </w:r>
      <w:r>
        <w:rPr>
          <w:sz w:val="20"/>
          <w:szCs w:val="20"/>
        </w:rPr>
        <w:t xml:space="preserve"> </w:t>
      </w:r>
    </w:p>
    <w:p w:rsidR="00B76E0E" w:rsidRPr="00B76E0E" w:rsidRDefault="00B76E0E" w:rsidP="00B76E0E">
      <w:pPr>
        <w:pStyle w:val="Paragrafoelenco"/>
        <w:rPr>
          <w:sz w:val="20"/>
          <w:szCs w:val="20"/>
        </w:rPr>
      </w:pPr>
    </w:p>
    <w:p w:rsidR="00F55AE3" w:rsidRPr="00B76E0E" w:rsidRDefault="00722E40" w:rsidP="00EC47F5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 w:rsidRPr="00B76E0E">
        <w:rPr>
          <w:sz w:val="20"/>
          <w:szCs w:val="20"/>
        </w:rPr>
        <w:t>assoggettarsi ai controlli svolti dal</w:t>
      </w:r>
      <w:r w:rsidR="00B76E0E" w:rsidRPr="00B76E0E">
        <w:rPr>
          <w:sz w:val="20"/>
          <w:szCs w:val="20"/>
        </w:rPr>
        <w:t xml:space="preserve"> personale della </w:t>
      </w:r>
      <w:r w:rsidR="00EC47F5" w:rsidRPr="00B76E0E">
        <w:rPr>
          <w:sz w:val="20"/>
          <w:szCs w:val="20"/>
        </w:rPr>
        <w:t>CANTINA di CONEGLIANO e VITTORIO VENETO S.A.C.</w:t>
      </w:r>
      <w:r w:rsidR="00B76E0E" w:rsidRPr="00B76E0E">
        <w:rPr>
          <w:sz w:val="20"/>
          <w:szCs w:val="20"/>
        </w:rPr>
        <w:t xml:space="preserve"> e </w:t>
      </w:r>
      <w:r w:rsidR="00D234DE">
        <w:rPr>
          <w:sz w:val="20"/>
          <w:szCs w:val="20"/>
        </w:rPr>
        <w:t xml:space="preserve">dal personale </w:t>
      </w:r>
      <w:r w:rsidR="00B76E0E" w:rsidRPr="00B76E0E">
        <w:rPr>
          <w:sz w:val="20"/>
          <w:szCs w:val="20"/>
        </w:rPr>
        <w:t>de</w:t>
      </w:r>
      <w:r w:rsidR="00EC47F5" w:rsidRPr="00B76E0E">
        <w:rPr>
          <w:sz w:val="20"/>
          <w:szCs w:val="20"/>
        </w:rPr>
        <w:t xml:space="preserve">gli </w:t>
      </w:r>
      <w:r w:rsidRPr="00B76E0E">
        <w:rPr>
          <w:sz w:val="20"/>
          <w:szCs w:val="20"/>
        </w:rPr>
        <w:t>O</w:t>
      </w:r>
      <w:r w:rsidR="00EC47F5" w:rsidRPr="00B76E0E">
        <w:rPr>
          <w:sz w:val="20"/>
          <w:szCs w:val="20"/>
        </w:rPr>
        <w:t xml:space="preserve">rganismi di </w:t>
      </w:r>
      <w:r w:rsidR="00F55AE3" w:rsidRPr="00B76E0E">
        <w:rPr>
          <w:sz w:val="20"/>
          <w:szCs w:val="20"/>
        </w:rPr>
        <w:t>Controllo</w:t>
      </w:r>
      <w:r w:rsidR="00B76E0E">
        <w:rPr>
          <w:sz w:val="20"/>
          <w:szCs w:val="20"/>
        </w:rPr>
        <w:t xml:space="preserve"> </w:t>
      </w:r>
      <w:r w:rsidR="00F55AE3" w:rsidRPr="00B76E0E">
        <w:rPr>
          <w:sz w:val="20"/>
          <w:szCs w:val="20"/>
        </w:rPr>
        <w:t>finalizzati ad accertare il rispetto delle prescrizioni contenute nel suddetto Manuale</w:t>
      </w:r>
      <w:r w:rsidR="007A7792">
        <w:rPr>
          <w:sz w:val="20"/>
          <w:szCs w:val="20"/>
        </w:rPr>
        <w:t>;</w:t>
      </w:r>
    </w:p>
    <w:p w:rsidR="00722E40" w:rsidRDefault="00722E40" w:rsidP="00722E40">
      <w:pPr>
        <w:spacing w:after="0" w:line="240" w:lineRule="auto"/>
        <w:jc w:val="both"/>
        <w:rPr>
          <w:sz w:val="20"/>
          <w:szCs w:val="20"/>
        </w:rPr>
      </w:pPr>
    </w:p>
    <w:p w:rsidR="000623E2" w:rsidRPr="00EE5577" w:rsidRDefault="00D234DE" w:rsidP="00EE5577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color w:val="FF0000"/>
          <w:sz w:val="20"/>
          <w:szCs w:val="20"/>
        </w:rPr>
      </w:pPr>
      <w:r w:rsidRPr="00545260">
        <w:rPr>
          <w:sz w:val="20"/>
          <w:szCs w:val="20"/>
        </w:rPr>
        <w:t xml:space="preserve">attuare </w:t>
      </w:r>
      <w:r w:rsidR="009857BE" w:rsidRPr="00545260">
        <w:rPr>
          <w:sz w:val="20"/>
          <w:szCs w:val="20"/>
        </w:rPr>
        <w:t xml:space="preserve">le azioni </w:t>
      </w:r>
      <w:r w:rsidR="00EE5577">
        <w:rPr>
          <w:sz w:val="20"/>
          <w:szCs w:val="20"/>
        </w:rPr>
        <w:t xml:space="preserve">correttive </w:t>
      </w:r>
      <w:r w:rsidR="009857BE" w:rsidRPr="00545260">
        <w:rPr>
          <w:sz w:val="20"/>
          <w:szCs w:val="20"/>
        </w:rPr>
        <w:t xml:space="preserve">richieste dalla CANTINA di CONEGLIANO e VITTORIO VENETO S.A.C. a risoluzione delle situazioni non conformi accertate in sede di controllo, </w:t>
      </w:r>
    </w:p>
    <w:p w:rsidR="00EE5577" w:rsidRPr="00EE5577" w:rsidRDefault="00EE5577" w:rsidP="00EE5577">
      <w:pPr>
        <w:pStyle w:val="Paragrafoelenco"/>
        <w:rPr>
          <w:color w:val="FF0000"/>
          <w:sz w:val="20"/>
          <w:szCs w:val="20"/>
        </w:rPr>
      </w:pPr>
    </w:p>
    <w:p w:rsidR="00EE5577" w:rsidRDefault="00EE5577" w:rsidP="00EE5577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 w:rsidRPr="00545260">
        <w:rPr>
          <w:sz w:val="20"/>
          <w:szCs w:val="20"/>
        </w:rPr>
        <w:t xml:space="preserve">attuare le azioni </w:t>
      </w:r>
      <w:r>
        <w:rPr>
          <w:sz w:val="20"/>
          <w:szCs w:val="20"/>
        </w:rPr>
        <w:t xml:space="preserve">correttive </w:t>
      </w:r>
      <w:r w:rsidRPr="00545260">
        <w:rPr>
          <w:sz w:val="20"/>
          <w:szCs w:val="20"/>
        </w:rPr>
        <w:t>richieste da</w:t>
      </w:r>
      <w:r>
        <w:rPr>
          <w:sz w:val="20"/>
          <w:szCs w:val="20"/>
        </w:rPr>
        <w:t xml:space="preserve">gli Organismi di Controllo </w:t>
      </w:r>
      <w:r w:rsidRPr="00545260">
        <w:rPr>
          <w:sz w:val="20"/>
          <w:szCs w:val="20"/>
        </w:rPr>
        <w:t xml:space="preserve">a risoluzione delle situazioni non conformi </w:t>
      </w:r>
      <w:r>
        <w:rPr>
          <w:sz w:val="20"/>
          <w:szCs w:val="20"/>
        </w:rPr>
        <w:t>accertate in sede di controllo.</w:t>
      </w:r>
    </w:p>
    <w:p w:rsidR="00EE5577" w:rsidRPr="005A602A" w:rsidRDefault="00EE5577" w:rsidP="005A602A">
      <w:pPr>
        <w:pStyle w:val="Paragrafoelenco"/>
        <w:ind w:left="851"/>
        <w:rPr>
          <w:color w:val="FF0000"/>
          <w:sz w:val="20"/>
          <w:szCs w:val="20"/>
        </w:rPr>
      </w:pPr>
    </w:p>
    <w:p w:rsidR="002C2A30" w:rsidRPr="00B220DA" w:rsidRDefault="002C2A30" w:rsidP="00545260">
      <w:pPr>
        <w:pStyle w:val="Paragrafoelenco"/>
        <w:numPr>
          <w:ilvl w:val="0"/>
          <w:numId w:val="21"/>
        </w:numPr>
        <w:spacing w:after="0" w:line="240" w:lineRule="auto"/>
        <w:ind w:left="851" w:hanging="851"/>
        <w:jc w:val="both"/>
        <w:rPr>
          <w:sz w:val="20"/>
          <w:szCs w:val="20"/>
        </w:rPr>
      </w:pPr>
      <w:r w:rsidRPr="00B220DA">
        <w:rPr>
          <w:sz w:val="20"/>
          <w:szCs w:val="20"/>
        </w:rPr>
        <w:t xml:space="preserve">comunicare </w:t>
      </w:r>
      <w:r w:rsidR="00B220DA" w:rsidRPr="00B220DA">
        <w:rPr>
          <w:sz w:val="20"/>
          <w:szCs w:val="20"/>
        </w:rPr>
        <w:t xml:space="preserve">alla </w:t>
      </w:r>
      <w:r w:rsidR="00EE5577" w:rsidRPr="00B220DA">
        <w:rPr>
          <w:sz w:val="20"/>
          <w:szCs w:val="20"/>
        </w:rPr>
        <w:t xml:space="preserve">CANTINA di CONEGLIANO e VITTORIO VENETO S.A.C. </w:t>
      </w:r>
      <w:r w:rsidR="00B220DA" w:rsidRPr="00B220DA">
        <w:rPr>
          <w:sz w:val="20"/>
          <w:szCs w:val="20"/>
        </w:rPr>
        <w:t xml:space="preserve">entro 30 giorni dal verificarsi ogni variazione dei dati/informazioni connessi all’adesione al Sistema Qualità Verificata. </w:t>
      </w:r>
    </w:p>
    <w:p w:rsidR="00545260" w:rsidRDefault="00545260" w:rsidP="00545260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E52A87" w:rsidRDefault="00545260" w:rsidP="00545260">
      <w:pPr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presente adesione deve ritenersi valida </w:t>
      </w:r>
      <w:r w:rsidR="00B220DA">
        <w:rPr>
          <w:sz w:val="20"/>
          <w:szCs w:val="20"/>
        </w:rPr>
        <w:t>a tempo indeterminato fatta salva comunicazione di disdetta</w:t>
      </w:r>
      <w:r>
        <w:rPr>
          <w:sz w:val="20"/>
          <w:szCs w:val="20"/>
        </w:rPr>
        <w:t xml:space="preserve">. </w:t>
      </w:r>
    </w:p>
    <w:p w:rsidR="008A3823" w:rsidRPr="008A3823" w:rsidRDefault="008A3823" w:rsidP="009857BE">
      <w:pPr>
        <w:spacing w:after="0" w:line="240" w:lineRule="auto"/>
        <w:jc w:val="both"/>
        <w:rPr>
          <w:sz w:val="20"/>
          <w:szCs w:val="20"/>
        </w:rPr>
      </w:pPr>
    </w:p>
    <w:p w:rsidR="00B220DA" w:rsidRDefault="00B220DA" w:rsidP="00545260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B76E0E" w:rsidRDefault="005C1D5D" w:rsidP="00545260">
      <w:pPr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Vittorio Veneto, 20 febbraio</w:t>
      </w:r>
      <w:r w:rsidR="00B76E0E">
        <w:rPr>
          <w:sz w:val="20"/>
          <w:szCs w:val="20"/>
        </w:rPr>
        <w:t xml:space="preserve"> 2017</w:t>
      </w:r>
    </w:p>
    <w:p w:rsidR="008A3823" w:rsidRDefault="008A3823" w:rsidP="008A3823">
      <w:pPr>
        <w:spacing w:after="0" w:line="240" w:lineRule="auto"/>
        <w:rPr>
          <w:sz w:val="20"/>
          <w:szCs w:val="20"/>
        </w:rPr>
      </w:pPr>
    </w:p>
    <w:p w:rsidR="008A3823" w:rsidRDefault="008A3823" w:rsidP="008A3823">
      <w:pPr>
        <w:spacing w:after="0" w:line="240" w:lineRule="auto"/>
        <w:rPr>
          <w:sz w:val="20"/>
          <w:szCs w:val="20"/>
        </w:rPr>
      </w:pPr>
    </w:p>
    <w:p w:rsidR="008A3823" w:rsidRDefault="008A3823" w:rsidP="008A3823">
      <w:pPr>
        <w:spacing w:after="0" w:line="240" w:lineRule="auto"/>
        <w:rPr>
          <w:sz w:val="20"/>
          <w:szCs w:val="20"/>
        </w:rPr>
      </w:pPr>
    </w:p>
    <w:p w:rsidR="008A3823" w:rsidRDefault="008A3823" w:rsidP="008A3823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354"/>
        <w:gridCol w:w="3354"/>
      </w:tblGrid>
      <w:tr w:rsidR="008A3823" w:rsidTr="00B220DA">
        <w:tc>
          <w:tcPr>
            <w:tcW w:w="3245" w:type="dxa"/>
            <w:tcBorders>
              <w:bottom w:val="nil"/>
            </w:tcBorders>
          </w:tcPr>
          <w:p w:rsidR="000623E2" w:rsidRDefault="008A3823" w:rsidP="008A3823">
            <w:pPr>
              <w:jc w:val="center"/>
              <w:rPr>
                <w:szCs w:val="20"/>
              </w:rPr>
            </w:pPr>
            <w:r w:rsidRPr="00B76E0E">
              <w:rPr>
                <w:szCs w:val="20"/>
              </w:rPr>
              <w:t>Per l’Azienda Aderente</w:t>
            </w:r>
            <w:r w:rsidR="000623E2">
              <w:rPr>
                <w:szCs w:val="20"/>
              </w:rPr>
              <w:t xml:space="preserve">, </w:t>
            </w:r>
          </w:p>
          <w:p w:rsidR="008A3823" w:rsidRDefault="000623E2" w:rsidP="008A3823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Il legale rappresentante</w:t>
            </w:r>
          </w:p>
        </w:tc>
        <w:tc>
          <w:tcPr>
            <w:tcW w:w="3354" w:type="dxa"/>
            <w:tcBorders>
              <w:bottom w:val="nil"/>
            </w:tcBorders>
          </w:tcPr>
          <w:p w:rsidR="008A3823" w:rsidRDefault="008A3823" w:rsidP="004462E7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bottom w:val="nil"/>
            </w:tcBorders>
          </w:tcPr>
          <w:p w:rsidR="008A3823" w:rsidRPr="005762A4" w:rsidRDefault="008A3823" w:rsidP="008A3823">
            <w:pPr>
              <w:jc w:val="center"/>
              <w:rPr>
                <w:szCs w:val="20"/>
              </w:rPr>
            </w:pPr>
            <w:r w:rsidRPr="005762A4">
              <w:rPr>
                <w:szCs w:val="20"/>
              </w:rPr>
              <w:t>Per la CANTINA di CONEGLIANO</w:t>
            </w:r>
          </w:p>
          <w:p w:rsidR="008A3823" w:rsidRDefault="008A3823" w:rsidP="008A3823">
            <w:pPr>
              <w:jc w:val="center"/>
              <w:rPr>
                <w:sz w:val="20"/>
                <w:szCs w:val="20"/>
              </w:rPr>
            </w:pPr>
            <w:r w:rsidRPr="005762A4">
              <w:rPr>
                <w:szCs w:val="20"/>
              </w:rPr>
              <w:t>e VITTORIO VENETO S.A.C.</w:t>
            </w:r>
          </w:p>
        </w:tc>
      </w:tr>
      <w:tr w:rsidR="008A3823" w:rsidTr="00B220DA">
        <w:trPr>
          <w:trHeight w:val="672"/>
        </w:trPr>
        <w:tc>
          <w:tcPr>
            <w:tcW w:w="3245" w:type="dxa"/>
            <w:tcBorders>
              <w:bottom w:val="single" w:sz="4" w:space="0" w:color="A6A6A6" w:themeColor="background1" w:themeShade="A6"/>
            </w:tcBorders>
          </w:tcPr>
          <w:p w:rsidR="008A3823" w:rsidRDefault="008A3823" w:rsidP="004462E7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bottom w:val="nil"/>
            </w:tcBorders>
          </w:tcPr>
          <w:p w:rsidR="008A3823" w:rsidRDefault="008A3823" w:rsidP="004462E7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bottom w:val="single" w:sz="4" w:space="0" w:color="A6A6A6" w:themeColor="background1" w:themeShade="A6"/>
            </w:tcBorders>
          </w:tcPr>
          <w:p w:rsidR="00A010A6" w:rsidRPr="00F87138" w:rsidRDefault="00A010A6" w:rsidP="00A010A6">
            <w:pPr>
              <w:jc w:val="center"/>
            </w:pPr>
          </w:p>
          <w:p w:rsidR="00F87138" w:rsidRPr="00F87138" w:rsidRDefault="00F87138" w:rsidP="00F87138">
            <w:pPr>
              <w:jc w:val="center"/>
            </w:pPr>
          </w:p>
          <w:p w:rsidR="00A010A6" w:rsidRPr="00F87138" w:rsidRDefault="00A010A6" w:rsidP="00F87138">
            <w:pPr>
              <w:jc w:val="center"/>
              <w:rPr>
                <w:sz w:val="16"/>
                <w:szCs w:val="16"/>
              </w:rPr>
            </w:pPr>
            <w:r w:rsidRPr="00F87138">
              <w:t>Il</w:t>
            </w:r>
            <w:r w:rsidR="00F87138" w:rsidRPr="00F87138">
              <w:t xml:space="preserve"> Presidente </w:t>
            </w:r>
            <w:r w:rsidRPr="00F87138">
              <w:t xml:space="preserve">Stefano </w:t>
            </w:r>
            <w:proofErr w:type="spellStart"/>
            <w:r w:rsidRPr="00F87138">
              <w:t>Zanette</w:t>
            </w:r>
            <w:proofErr w:type="spellEnd"/>
          </w:p>
        </w:tc>
      </w:tr>
    </w:tbl>
    <w:p w:rsidR="008A3823" w:rsidRDefault="008A3823" w:rsidP="004462E7">
      <w:pPr>
        <w:rPr>
          <w:sz w:val="20"/>
          <w:szCs w:val="20"/>
        </w:rPr>
      </w:pPr>
    </w:p>
    <w:p w:rsidR="008A3823" w:rsidRDefault="008A3823" w:rsidP="004462E7">
      <w:pPr>
        <w:rPr>
          <w:sz w:val="20"/>
          <w:szCs w:val="20"/>
        </w:rPr>
      </w:pPr>
    </w:p>
    <w:p w:rsidR="00B63AE7" w:rsidRPr="004462E7" w:rsidRDefault="00B63AE7" w:rsidP="004462E7">
      <w:pPr>
        <w:tabs>
          <w:tab w:val="left" w:pos="3260"/>
        </w:tabs>
      </w:pPr>
    </w:p>
    <w:sectPr w:rsidR="00B63AE7" w:rsidRPr="004462E7" w:rsidSect="004462E7">
      <w:headerReference w:type="default" r:id="rId9"/>
      <w:footerReference w:type="default" r:id="rId10"/>
      <w:headerReference w:type="first" r:id="rId11"/>
      <w:pgSz w:w="11906" w:h="16838" w:code="9"/>
      <w:pgMar w:top="2457" w:right="851" w:bottom="1560" w:left="1134" w:header="680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667" w:rsidRDefault="00497667" w:rsidP="00CC0A67">
      <w:pPr>
        <w:spacing w:after="0" w:line="240" w:lineRule="auto"/>
      </w:pPr>
      <w:r>
        <w:separator/>
      </w:r>
    </w:p>
  </w:endnote>
  <w:endnote w:type="continuationSeparator" w:id="0">
    <w:p w:rsidR="00497667" w:rsidRDefault="00497667" w:rsidP="00CC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ayout w:type="fixed"/>
      <w:tblLook w:val="04A0"/>
    </w:tblPr>
    <w:tblGrid>
      <w:gridCol w:w="2660"/>
      <w:gridCol w:w="4252"/>
      <w:gridCol w:w="993"/>
      <w:gridCol w:w="1134"/>
      <w:gridCol w:w="992"/>
    </w:tblGrid>
    <w:tr w:rsidR="008717FC" w:rsidRPr="00826F85" w:rsidTr="008717FC">
      <w:trPr>
        <w:trHeight w:val="284"/>
      </w:trPr>
      <w:tc>
        <w:tcPr>
          <w:tcW w:w="2660" w:type="dxa"/>
          <w:vMerge w:val="restart"/>
          <w:vAlign w:val="center"/>
        </w:tcPr>
        <w:p w:rsidR="008717FC" w:rsidRPr="00826F85" w:rsidRDefault="008717FC" w:rsidP="008717FC">
          <w:pPr>
            <w:pStyle w:val="Pidipagina"/>
            <w:rPr>
              <w:color w:val="969696"/>
              <w:sz w:val="17"/>
              <w:szCs w:val="17"/>
            </w:rPr>
          </w:pPr>
          <w:r>
            <w:rPr>
              <w:color w:val="969696"/>
              <w:sz w:val="17"/>
              <w:szCs w:val="17"/>
            </w:rPr>
            <w:t>Sistema Qualità Verificata</w:t>
          </w:r>
        </w:p>
      </w:tc>
      <w:tc>
        <w:tcPr>
          <w:tcW w:w="4252" w:type="dxa"/>
          <w:vAlign w:val="center"/>
        </w:tcPr>
        <w:sdt>
          <w:sdtPr>
            <w:rPr>
              <w:color w:val="969696"/>
              <w:sz w:val="17"/>
              <w:szCs w:val="17"/>
            </w:rPr>
            <w:alias w:val="Titolo"/>
            <w:id w:val="-762992299"/>
            <w:placeholder>
              <w:docPart w:val="AEEDF81016A84AF2BB358AE9569E4DF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8717FC" w:rsidRPr="00826F85" w:rsidRDefault="008717FC" w:rsidP="008717FC">
              <w:pPr>
                <w:pStyle w:val="Pidipagina"/>
                <w:rPr>
                  <w:color w:val="969696"/>
                  <w:sz w:val="17"/>
                  <w:szCs w:val="17"/>
                </w:rPr>
              </w:pPr>
              <w:r w:rsidRPr="008717FC">
                <w:rPr>
                  <w:color w:val="969696"/>
                  <w:sz w:val="17"/>
                  <w:szCs w:val="17"/>
                </w:rPr>
                <w:t>Accordo di adesione al SQV</w:t>
              </w:r>
            </w:p>
          </w:sdtContent>
        </w:sdt>
      </w:tc>
      <w:sdt>
        <w:sdtPr>
          <w:rPr>
            <w:color w:val="969696"/>
            <w:sz w:val="17"/>
            <w:szCs w:val="17"/>
          </w:rPr>
          <w:alias w:val="Stato"/>
          <w:tag w:val=""/>
          <w:id w:val="-1938664505"/>
          <w:placeholder>
            <w:docPart w:val="1AC5D019A3344DC08F620A3E66C2D24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993" w:type="dxa"/>
              <w:vAlign w:val="center"/>
            </w:tcPr>
            <w:p w:rsidR="008717FC" w:rsidRPr="00826F85" w:rsidRDefault="008717FC" w:rsidP="008717FC">
              <w:pPr>
                <w:pStyle w:val="Pidipagina"/>
                <w:jc w:val="center"/>
                <w:rPr>
                  <w:color w:val="969696"/>
                  <w:sz w:val="17"/>
                  <w:szCs w:val="17"/>
                </w:rPr>
              </w:pPr>
              <w:r>
                <w:rPr>
                  <w:color w:val="969696"/>
                  <w:sz w:val="17"/>
                  <w:szCs w:val="17"/>
                </w:rPr>
                <w:t>00</w:t>
              </w:r>
            </w:p>
          </w:tc>
        </w:sdtContent>
      </w:sdt>
      <w:tc>
        <w:tcPr>
          <w:tcW w:w="1134" w:type="dxa"/>
          <w:vAlign w:val="center"/>
        </w:tcPr>
        <w:sdt>
          <w:sdtPr>
            <w:rPr>
              <w:color w:val="969696"/>
              <w:sz w:val="17"/>
              <w:szCs w:val="17"/>
            </w:rPr>
            <w:alias w:val="Data pubblicazione"/>
            <w:id w:val="1046954118"/>
            <w:placeholder>
              <w:docPart w:val="37949ABF18114C45915AFEB4E6B63DF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7-02-13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p w:rsidR="008717FC" w:rsidRPr="00826F85" w:rsidRDefault="008717FC" w:rsidP="008717FC">
              <w:pPr>
                <w:pStyle w:val="Pidipagina"/>
                <w:jc w:val="center"/>
                <w:rPr>
                  <w:color w:val="969696"/>
                  <w:sz w:val="17"/>
                  <w:szCs w:val="17"/>
                </w:rPr>
              </w:pPr>
              <w:r>
                <w:rPr>
                  <w:color w:val="969696"/>
                  <w:sz w:val="17"/>
                  <w:szCs w:val="17"/>
                </w:rPr>
                <w:t>13/02/2017</w:t>
              </w:r>
            </w:p>
          </w:sdtContent>
        </w:sdt>
      </w:tc>
      <w:tc>
        <w:tcPr>
          <w:tcW w:w="992" w:type="dxa"/>
          <w:vAlign w:val="center"/>
        </w:tcPr>
        <w:p w:rsidR="008717FC" w:rsidRPr="00FB184B" w:rsidRDefault="00F74A4B" w:rsidP="00FB184B">
          <w:pPr>
            <w:pStyle w:val="Pidipagina"/>
            <w:jc w:val="center"/>
            <w:rPr>
              <w:color w:val="969696"/>
              <w:sz w:val="17"/>
              <w:szCs w:val="17"/>
            </w:rPr>
          </w:pPr>
          <w:r w:rsidRPr="00FB184B">
            <w:rPr>
              <w:color w:val="969696"/>
              <w:sz w:val="17"/>
              <w:szCs w:val="17"/>
            </w:rPr>
            <w:fldChar w:fldCharType="begin"/>
          </w:r>
          <w:r w:rsidR="008717FC" w:rsidRPr="00FB184B">
            <w:rPr>
              <w:color w:val="969696"/>
              <w:sz w:val="17"/>
              <w:szCs w:val="17"/>
            </w:rPr>
            <w:instrText>PAGE  \* Arabic  \* MERGEFORMAT</w:instrText>
          </w:r>
          <w:r w:rsidRPr="00FB184B">
            <w:rPr>
              <w:color w:val="969696"/>
              <w:sz w:val="17"/>
              <w:szCs w:val="17"/>
            </w:rPr>
            <w:fldChar w:fldCharType="separate"/>
          </w:r>
          <w:r w:rsidR="00CD2F7D">
            <w:rPr>
              <w:noProof/>
              <w:color w:val="969696"/>
              <w:sz w:val="17"/>
              <w:szCs w:val="17"/>
            </w:rPr>
            <w:t>1</w:t>
          </w:r>
          <w:r w:rsidRPr="00FB184B">
            <w:rPr>
              <w:color w:val="969696"/>
              <w:sz w:val="17"/>
              <w:szCs w:val="17"/>
            </w:rPr>
            <w:fldChar w:fldCharType="end"/>
          </w:r>
          <w:r w:rsidR="008717FC" w:rsidRPr="00FB184B">
            <w:rPr>
              <w:color w:val="969696"/>
              <w:sz w:val="17"/>
              <w:szCs w:val="17"/>
            </w:rPr>
            <w:t xml:space="preserve"> di</w:t>
          </w:r>
          <w:r w:rsidR="008717FC">
            <w:rPr>
              <w:color w:val="969696"/>
              <w:sz w:val="17"/>
              <w:szCs w:val="17"/>
            </w:rPr>
            <w:t xml:space="preserve"> </w:t>
          </w:r>
          <w:fldSimple w:instr="NUMPAGES  \* Arabic  \* MERGEFORMAT">
            <w:r w:rsidR="00CD2F7D" w:rsidRPr="00CD2F7D">
              <w:rPr>
                <w:noProof/>
                <w:color w:val="969696"/>
                <w:sz w:val="17"/>
                <w:szCs w:val="17"/>
              </w:rPr>
              <w:t>1</w:t>
            </w:r>
          </w:fldSimple>
        </w:p>
      </w:tc>
    </w:tr>
    <w:tr w:rsidR="008717FC" w:rsidRPr="0067247B" w:rsidTr="008717FC">
      <w:trPr>
        <w:trHeight w:val="269"/>
      </w:trPr>
      <w:tc>
        <w:tcPr>
          <w:tcW w:w="2660" w:type="dxa"/>
          <w:vMerge/>
          <w:vAlign w:val="center"/>
        </w:tcPr>
        <w:p w:rsidR="008717FC" w:rsidRPr="0067247B" w:rsidRDefault="008717FC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</w:p>
      </w:tc>
      <w:tc>
        <w:tcPr>
          <w:tcW w:w="4252" w:type="dxa"/>
          <w:vAlign w:val="center"/>
        </w:tcPr>
        <w:p w:rsidR="008717FC" w:rsidRPr="0067247B" w:rsidRDefault="008717FC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codice - titolo</w:t>
          </w:r>
        </w:p>
      </w:tc>
      <w:tc>
        <w:tcPr>
          <w:tcW w:w="993" w:type="dxa"/>
          <w:vAlign w:val="center"/>
        </w:tcPr>
        <w:p w:rsidR="008717FC" w:rsidRPr="0067247B" w:rsidRDefault="008717FC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rev.</w:t>
          </w:r>
        </w:p>
      </w:tc>
      <w:tc>
        <w:tcPr>
          <w:tcW w:w="1134" w:type="dxa"/>
          <w:vAlign w:val="center"/>
        </w:tcPr>
        <w:p w:rsidR="008717FC" w:rsidRPr="0067247B" w:rsidRDefault="008717FC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data</w:t>
          </w:r>
        </w:p>
      </w:tc>
      <w:tc>
        <w:tcPr>
          <w:tcW w:w="992" w:type="dxa"/>
          <w:vAlign w:val="center"/>
        </w:tcPr>
        <w:p w:rsidR="008717FC" w:rsidRPr="0067247B" w:rsidRDefault="008717FC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pag.</w:t>
          </w:r>
        </w:p>
      </w:tc>
    </w:tr>
  </w:tbl>
  <w:p w:rsidR="006F77F9" w:rsidRPr="00B3227F" w:rsidRDefault="006F77F9" w:rsidP="00153FE1">
    <w:pPr>
      <w:pStyle w:val="Pidipagin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667" w:rsidRDefault="00497667" w:rsidP="00CC0A67">
      <w:pPr>
        <w:spacing w:after="0" w:line="240" w:lineRule="auto"/>
      </w:pPr>
      <w:r>
        <w:separator/>
      </w:r>
    </w:p>
  </w:footnote>
  <w:footnote w:type="continuationSeparator" w:id="0">
    <w:p w:rsidR="00497667" w:rsidRDefault="00497667" w:rsidP="00CC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1984"/>
      <w:gridCol w:w="1560"/>
      <w:gridCol w:w="1559"/>
      <w:gridCol w:w="2268"/>
    </w:tblGrid>
    <w:tr w:rsidR="004462E7" w:rsidRPr="00E15E64" w:rsidTr="00BB5036">
      <w:trPr>
        <w:trHeight w:val="397"/>
      </w:trPr>
      <w:tc>
        <w:tcPr>
          <w:tcW w:w="2552" w:type="dxa"/>
          <w:vMerge w:val="restart"/>
          <w:tcBorders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4462E7" w:rsidRPr="008F55B3" w:rsidRDefault="004462E7" w:rsidP="00BB5036">
          <w:pPr>
            <w:pStyle w:val="Pidipagina"/>
            <w:ind w:left="-170" w:right="-108"/>
          </w:pPr>
          <w:r>
            <w:rPr>
              <w:noProof/>
              <w:lang w:eastAsia="it-IT"/>
            </w:rPr>
            <w:drawing>
              <wp:inline distT="0" distB="0" distL="0" distR="0">
                <wp:extent cx="1657350" cy="627358"/>
                <wp:effectExtent l="19050" t="0" r="0" b="0"/>
                <wp:docPr id="5" name="Immagine 5" descr="Logo Cantina Cone-Vit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antina Cone-Vit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627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4"/>
          <w:tcBorders>
            <w:left w:val="single" w:sz="4" w:space="0" w:color="A6A6A6" w:themeColor="background1" w:themeShade="A6"/>
          </w:tcBorders>
        </w:tcPr>
        <w:p w:rsidR="004462E7" w:rsidRPr="004F6B0C" w:rsidRDefault="004462E7" w:rsidP="00BB5036">
          <w:pPr>
            <w:pStyle w:val="Pidipagina"/>
            <w:rPr>
              <w:b/>
              <w:color w:val="7F7F7F" w:themeColor="text1" w:themeTint="80"/>
            </w:rPr>
          </w:pPr>
          <w:r w:rsidRPr="00010A72">
            <w:rPr>
              <w:b/>
              <w:color w:val="7F7F7F" w:themeColor="text1" w:themeTint="80"/>
              <w:sz w:val="22"/>
              <w:szCs w:val="28"/>
            </w:rPr>
            <w:t>CANTINA di CONEGLIANO e VITTORIO VENETO S.A.C.</w:t>
          </w:r>
        </w:p>
      </w:tc>
    </w:tr>
    <w:tr w:rsidR="004462E7" w:rsidRPr="00E15E64" w:rsidTr="00BB5036">
      <w:trPr>
        <w:trHeight w:val="304"/>
      </w:trPr>
      <w:tc>
        <w:tcPr>
          <w:tcW w:w="2552" w:type="dxa"/>
          <w:vMerge/>
          <w:tcBorders>
            <w:top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4462E7" w:rsidRPr="00C264AB" w:rsidRDefault="004462E7" w:rsidP="00BB5036">
          <w:pPr>
            <w:pStyle w:val="Pidipagina"/>
            <w:ind w:left="317"/>
            <w:rPr>
              <w:color w:val="7F7F7F" w:themeColor="text1" w:themeTint="80"/>
              <w:sz w:val="16"/>
              <w:szCs w:val="16"/>
            </w:rPr>
          </w:pPr>
        </w:p>
      </w:tc>
      <w:tc>
        <w:tcPr>
          <w:tcW w:w="1984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4462E7" w:rsidRPr="00B04741" w:rsidRDefault="004462E7" w:rsidP="00BB5036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Sede legale e Stabilimento</w:t>
          </w:r>
        </w:p>
        <w:p w:rsidR="004462E7" w:rsidRPr="00B04741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Del Campardo</w:t>
          </w:r>
          <w:r>
            <w:rPr>
              <w:color w:val="7F7F7F" w:themeColor="text1" w:themeTint="80"/>
              <w:sz w:val="14"/>
              <w:szCs w:val="14"/>
            </w:rPr>
            <w:t>,</w:t>
          </w:r>
          <w:r w:rsidRPr="00B04741">
            <w:rPr>
              <w:color w:val="7F7F7F" w:themeColor="text1" w:themeTint="80"/>
              <w:sz w:val="14"/>
              <w:szCs w:val="14"/>
            </w:rPr>
            <w:t xml:space="preserve">  3</w:t>
          </w:r>
        </w:p>
        <w:p w:rsidR="004462E7" w:rsidRPr="00B04741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Vittorio Veneto (TV)</w:t>
          </w:r>
        </w:p>
      </w:tc>
      <w:tc>
        <w:tcPr>
          <w:tcW w:w="1560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4462E7" w:rsidRPr="00B04741" w:rsidRDefault="004462E7" w:rsidP="00BB5036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4462E7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M. Piovesana</w:t>
          </w:r>
          <w:r>
            <w:rPr>
              <w:color w:val="7F7F7F" w:themeColor="text1" w:themeTint="80"/>
              <w:sz w:val="14"/>
              <w:szCs w:val="14"/>
            </w:rPr>
            <w:t>,</w:t>
          </w:r>
          <w:r w:rsidRPr="00B04741">
            <w:rPr>
              <w:color w:val="7F7F7F" w:themeColor="text1" w:themeTint="80"/>
              <w:sz w:val="14"/>
              <w:szCs w:val="14"/>
            </w:rPr>
            <w:t xml:space="preserve"> 15 </w:t>
          </w:r>
        </w:p>
        <w:p w:rsidR="004462E7" w:rsidRPr="00B04741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Conegliano (TV)</w:t>
          </w:r>
        </w:p>
      </w:tc>
      <w:tc>
        <w:tcPr>
          <w:tcW w:w="1559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4462E7" w:rsidRPr="00B04741" w:rsidRDefault="004462E7" w:rsidP="00BB5036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4462E7" w:rsidRPr="00B04741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S. Giuseppe,  54</w:t>
          </w:r>
        </w:p>
        <w:p w:rsidR="004462E7" w:rsidRPr="00B04741" w:rsidRDefault="004462E7" w:rsidP="00BB5036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Conegliano (TV)</w:t>
          </w:r>
        </w:p>
      </w:tc>
      <w:tc>
        <w:tcPr>
          <w:tcW w:w="2268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</w:tcBorders>
        </w:tcPr>
        <w:p w:rsidR="004462E7" w:rsidRPr="00B04741" w:rsidRDefault="004462E7" w:rsidP="00BB5036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4462E7" w:rsidRPr="00B04741" w:rsidRDefault="004462E7" w:rsidP="00BB5036">
          <w:pPr>
            <w:pStyle w:val="Pidipagina"/>
            <w:spacing w:after="60"/>
            <w:ind w:right="-108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Brigata Osoppo, 174  Vigonovo di Fontanafredda (PN)</w:t>
          </w:r>
          <w:r w:rsidRPr="00B04741">
            <w:rPr>
              <w:color w:val="7F7F7F" w:themeColor="text1" w:themeTint="80"/>
              <w:sz w:val="14"/>
              <w:szCs w:val="14"/>
            </w:rPr>
            <w:tab/>
            <w:t>- 33074 - Vigonovo di Fontanafredda (PN)</w:t>
          </w:r>
        </w:p>
      </w:tc>
    </w:tr>
  </w:tbl>
  <w:p w:rsidR="006F77F9" w:rsidRDefault="006F77F9" w:rsidP="00CD2D9D">
    <w:pPr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1984"/>
      <w:gridCol w:w="1560"/>
      <w:gridCol w:w="1559"/>
      <w:gridCol w:w="2268"/>
    </w:tblGrid>
    <w:tr w:rsidR="006F77F9" w:rsidRPr="00E15E64" w:rsidTr="00064582">
      <w:trPr>
        <w:trHeight w:val="397"/>
      </w:trPr>
      <w:tc>
        <w:tcPr>
          <w:tcW w:w="2552" w:type="dxa"/>
          <w:vMerge w:val="restart"/>
          <w:tcBorders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6F77F9" w:rsidRPr="008F55B3" w:rsidRDefault="006F77F9" w:rsidP="00064582">
          <w:pPr>
            <w:pStyle w:val="Pidipagina"/>
            <w:ind w:left="-170" w:right="-108"/>
          </w:pPr>
          <w:r>
            <w:rPr>
              <w:noProof/>
              <w:lang w:eastAsia="it-IT"/>
            </w:rPr>
            <w:drawing>
              <wp:inline distT="0" distB="0" distL="0" distR="0">
                <wp:extent cx="1657350" cy="627358"/>
                <wp:effectExtent l="19050" t="0" r="0" b="0"/>
                <wp:docPr id="4" name="Immagine 4" descr="Logo Cantina Cone-Vit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antina Cone-Vit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627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4"/>
          <w:tcBorders>
            <w:left w:val="single" w:sz="4" w:space="0" w:color="A6A6A6" w:themeColor="background1" w:themeShade="A6"/>
          </w:tcBorders>
        </w:tcPr>
        <w:p w:rsidR="006F77F9" w:rsidRPr="004F6B0C" w:rsidRDefault="006F77F9" w:rsidP="00064582">
          <w:pPr>
            <w:pStyle w:val="Pidipagina"/>
            <w:rPr>
              <w:b/>
              <w:color w:val="7F7F7F" w:themeColor="text1" w:themeTint="80"/>
            </w:rPr>
          </w:pPr>
          <w:r w:rsidRPr="00010A72">
            <w:rPr>
              <w:b/>
              <w:color w:val="7F7F7F" w:themeColor="text1" w:themeTint="80"/>
              <w:sz w:val="22"/>
              <w:szCs w:val="28"/>
            </w:rPr>
            <w:t>CANTINA di CONEGLIANO e VITTORIO VENETO S.A.C.</w:t>
          </w:r>
        </w:p>
      </w:tc>
    </w:tr>
    <w:tr w:rsidR="006F77F9" w:rsidRPr="00E15E64" w:rsidTr="00064582">
      <w:trPr>
        <w:trHeight w:val="304"/>
      </w:trPr>
      <w:tc>
        <w:tcPr>
          <w:tcW w:w="2552" w:type="dxa"/>
          <w:vMerge/>
          <w:tcBorders>
            <w:top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6F77F9" w:rsidRPr="00C264AB" w:rsidRDefault="006F77F9" w:rsidP="00064582">
          <w:pPr>
            <w:pStyle w:val="Pidipagina"/>
            <w:ind w:left="317"/>
            <w:rPr>
              <w:color w:val="7F7F7F" w:themeColor="text1" w:themeTint="80"/>
              <w:sz w:val="16"/>
              <w:szCs w:val="16"/>
            </w:rPr>
          </w:pPr>
        </w:p>
      </w:tc>
      <w:tc>
        <w:tcPr>
          <w:tcW w:w="1984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6F77F9" w:rsidRPr="00B04741" w:rsidRDefault="006F77F9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Sede legale e Stabilimento</w:t>
          </w:r>
        </w:p>
        <w:p w:rsidR="006F77F9" w:rsidRPr="00B04741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Del Campardo</w:t>
          </w:r>
          <w:r>
            <w:rPr>
              <w:color w:val="7F7F7F" w:themeColor="text1" w:themeTint="80"/>
              <w:sz w:val="14"/>
              <w:szCs w:val="14"/>
            </w:rPr>
            <w:t>,</w:t>
          </w:r>
          <w:r w:rsidRPr="00B04741">
            <w:rPr>
              <w:color w:val="7F7F7F" w:themeColor="text1" w:themeTint="80"/>
              <w:sz w:val="14"/>
              <w:szCs w:val="14"/>
            </w:rPr>
            <w:t xml:space="preserve">  3</w:t>
          </w:r>
        </w:p>
        <w:p w:rsidR="006F77F9" w:rsidRPr="00B04741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Vittorio Veneto (TV)</w:t>
          </w:r>
        </w:p>
      </w:tc>
      <w:tc>
        <w:tcPr>
          <w:tcW w:w="1560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6F77F9" w:rsidRPr="00B04741" w:rsidRDefault="006F77F9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6F77F9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M. Piovesana</w:t>
          </w:r>
          <w:r>
            <w:rPr>
              <w:color w:val="7F7F7F" w:themeColor="text1" w:themeTint="80"/>
              <w:sz w:val="14"/>
              <w:szCs w:val="14"/>
            </w:rPr>
            <w:t>,</w:t>
          </w:r>
          <w:r w:rsidRPr="00B04741">
            <w:rPr>
              <w:color w:val="7F7F7F" w:themeColor="text1" w:themeTint="80"/>
              <w:sz w:val="14"/>
              <w:szCs w:val="14"/>
            </w:rPr>
            <w:t xml:space="preserve"> 15 </w:t>
          </w:r>
        </w:p>
        <w:p w:rsidR="006F77F9" w:rsidRPr="00B04741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Conegliano (TV)</w:t>
          </w:r>
        </w:p>
      </w:tc>
      <w:tc>
        <w:tcPr>
          <w:tcW w:w="1559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6F77F9" w:rsidRPr="00B04741" w:rsidRDefault="006F77F9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6F77F9" w:rsidRPr="00B04741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S. Giuseppe,  54</w:t>
          </w:r>
        </w:p>
        <w:p w:rsidR="006F77F9" w:rsidRPr="00B04741" w:rsidRDefault="006F77F9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Conegliano (TV)</w:t>
          </w:r>
        </w:p>
      </w:tc>
      <w:tc>
        <w:tcPr>
          <w:tcW w:w="2268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</w:tcBorders>
        </w:tcPr>
        <w:p w:rsidR="006F77F9" w:rsidRPr="00B04741" w:rsidRDefault="006F77F9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:rsidR="006F77F9" w:rsidRPr="00B04741" w:rsidRDefault="006F77F9" w:rsidP="00064582">
          <w:pPr>
            <w:pStyle w:val="Pidipagina"/>
            <w:spacing w:after="60"/>
            <w:ind w:right="-108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Brigata Osoppo, 174  Vigonovo di Fontanafredda (PN)</w:t>
          </w:r>
          <w:r w:rsidRPr="00B04741">
            <w:rPr>
              <w:color w:val="7F7F7F" w:themeColor="text1" w:themeTint="80"/>
              <w:sz w:val="14"/>
              <w:szCs w:val="14"/>
            </w:rPr>
            <w:tab/>
            <w:t>- 33074 - Vigonovo di Fontanafredda (PN)</w:t>
          </w:r>
        </w:p>
      </w:tc>
    </w:tr>
  </w:tbl>
  <w:p w:rsidR="006F77F9" w:rsidRDefault="006F77F9" w:rsidP="004462E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215"/>
    <w:multiLevelType w:val="hybridMultilevel"/>
    <w:tmpl w:val="30B61668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EA7602"/>
    <w:multiLevelType w:val="hybridMultilevel"/>
    <w:tmpl w:val="05028606"/>
    <w:lvl w:ilvl="0" w:tplc="750A84E2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CBB6569"/>
    <w:multiLevelType w:val="hybridMultilevel"/>
    <w:tmpl w:val="404AB940"/>
    <w:lvl w:ilvl="0" w:tplc="4A82AA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E280D6F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3C3673"/>
    <w:multiLevelType w:val="hybridMultilevel"/>
    <w:tmpl w:val="1548BE34"/>
    <w:lvl w:ilvl="0" w:tplc="750A84E2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30052E2"/>
    <w:multiLevelType w:val="hybridMultilevel"/>
    <w:tmpl w:val="F0A48404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B6A2481"/>
    <w:multiLevelType w:val="hybridMultilevel"/>
    <w:tmpl w:val="56A8E4FE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A15BBD"/>
    <w:multiLevelType w:val="hybridMultilevel"/>
    <w:tmpl w:val="497A4B40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3AF4950"/>
    <w:multiLevelType w:val="hybridMultilevel"/>
    <w:tmpl w:val="A4F00F4A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5EE05B3"/>
    <w:multiLevelType w:val="hybridMultilevel"/>
    <w:tmpl w:val="A71ECCC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F385F89"/>
    <w:multiLevelType w:val="multilevel"/>
    <w:tmpl w:val="1382D1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0">
    <w:nsid w:val="50B025E2"/>
    <w:multiLevelType w:val="hybridMultilevel"/>
    <w:tmpl w:val="199CCE5E"/>
    <w:lvl w:ilvl="0" w:tplc="750A84E2">
      <w:start w:val="1"/>
      <w:numFmt w:val="bullet"/>
      <w:lvlText w:val="-"/>
      <w:lvlJc w:val="left"/>
      <w:pPr>
        <w:ind w:left="1635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52030F0E"/>
    <w:multiLevelType w:val="hybridMultilevel"/>
    <w:tmpl w:val="19C87704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C5C0530"/>
    <w:multiLevelType w:val="hybridMultilevel"/>
    <w:tmpl w:val="6DCA4D3A"/>
    <w:lvl w:ilvl="0" w:tplc="750A84E2">
      <w:start w:val="1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sz w:val="14"/>
        <w:szCs w:val="14"/>
      </w:rPr>
    </w:lvl>
    <w:lvl w:ilvl="1" w:tplc="E280D6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B5752E"/>
    <w:multiLevelType w:val="hybridMultilevel"/>
    <w:tmpl w:val="10085B96"/>
    <w:lvl w:ilvl="0" w:tplc="C116E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773E4"/>
    <w:multiLevelType w:val="hybridMultilevel"/>
    <w:tmpl w:val="9E8014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958DB"/>
    <w:multiLevelType w:val="multilevel"/>
    <w:tmpl w:val="CFA45570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851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6">
    <w:nsid w:val="688A44A6"/>
    <w:multiLevelType w:val="hybridMultilevel"/>
    <w:tmpl w:val="8C7E5B06"/>
    <w:lvl w:ilvl="0" w:tplc="3866ED44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0"/>
        <w:szCs w:val="16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D7448AC"/>
    <w:multiLevelType w:val="hybridMultilevel"/>
    <w:tmpl w:val="7B42FBD6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213094A"/>
    <w:multiLevelType w:val="hybridMultilevel"/>
    <w:tmpl w:val="368AD1BA"/>
    <w:lvl w:ilvl="0" w:tplc="750A8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B4690"/>
    <w:multiLevelType w:val="hybridMultilevel"/>
    <w:tmpl w:val="72360E82"/>
    <w:lvl w:ilvl="0" w:tplc="3866ED44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3677A6C"/>
    <w:multiLevelType w:val="hybridMultilevel"/>
    <w:tmpl w:val="A664D192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A8A4735"/>
    <w:multiLevelType w:val="hybridMultilevel"/>
    <w:tmpl w:val="D2942174"/>
    <w:lvl w:ilvl="0" w:tplc="750A84E2">
      <w:start w:val="1"/>
      <w:numFmt w:val="bullet"/>
      <w:lvlText w:val="-"/>
      <w:lvlJc w:val="left"/>
      <w:pPr>
        <w:tabs>
          <w:tab w:val="num" w:pos="1702"/>
        </w:tabs>
        <w:ind w:left="1702" w:hanging="851"/>
      </w:pPr>
      <w:rPr>
        <w:rFonts w:ascii="Courier New" w:hAnsi="Courier New" w:hint="default"/>
        <w:sz w:val="14"/>
        <w:szCs w:val="14"/>
      </w:rPr>
    </w:lvl>
    <w:lvl w:ilvl="1" w:tplc="0410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20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  <w:num w:numId="12">
    <w:abstractNumId w:val="17"/>
  </w:num>
  <w:num w:numId="13">
    <w:abstractNumId w:val="21"/>
  </w:num>
  <w:num w:numId="14">
    <w:abstractNumId w:val="2"/>
  </w:num>
  <w:num w:numId="15">
    <w:abstractNumId w:val="8"/>
  </w:num>
  <w:num w:numId="16">
    <w:abstractNumId w:val="3"/>
  </w:num>
  <w:num w:numId="17">
    <w:abstractNumId w:val="19"/>
  </w:num>
  <w:num w:numId="18">
    <w:abstractNumId w:val="14"/>
  </w:num>
  <w:num w:numId="19">
    <w:abstractNumId w:val="16"/>
  </w:num>
  <w:num w:numId="20">
    <w:abstractNumId w:val="9"/>
  </w:num>
  <w:num w:numId="21">
    <w:abstractNumId w:val="18"/>
  </w:num>
  <w:num w:numId="22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933BC"/>
    <w:rsid w:val="00000300"/>
    <w:rsid w:val="00001161"/>
    <w:rsid w:val="00003C74"/>
    <w:rsid w:val="00003D88"/>
    <w:rsid w:val="00004306"/>
    <w:rsid w:val="000050D8"/>
    <w:rsid w:val="00006E6C"/>
    <w:rsid w:val="0000796E"/>
    <w:rsid w:val="00010A72"/>
    <w:rsid w:val="00010EAB"/>
    <w:rsid w:val="00011699"/>
    <w:rsid w:val="0001177C"/>
    <w:rsid w:val="00012589"/>
    <w:rsid w:val="00014008"/>
    <w:rsid w:val="0001409A"/>
    <w:rsid w:val="0001520B"/>
    <w:rsid w:val="0001555A"/>
    <w:rsid w:val="0001633A"/>
    <w:rsid w:val="00017972"/>
    <w:rsid w:val="00017C08"/>
    <w:rsid w:val="00021E49"/>
    <w:rsid w:val="000223E4"/>
    <w:rsid w:val="00022FF8"/>
    <w:rsid w:val="00023620"/>
    <w:rsid w:val="00023813"/>
    <w:rsid w:val="0002421B"/>
    <w:rsid w:val="0002427B"/>
    <w:rsid w:val="000263CF"/>
    <w:rsid w:val="00026AC0"/>
    <w:rsid w:val="00026BD7"/>
    <w:rsid w:val="00026F1E"/>
    <w:rsid w:val="00027FE2"/>
    <w:rsid w:val="000323FA"/>
    <w:rsid w:val="000328B4"/>
    <w:rsid w:val="00034477"/>
    <w:rsid w:val="0003455B"/>
    <w:rsid w:val="0003527C"/>
    <w:rsid w:val="000364D8"/>
    <w:rsid w:val="00036A57"/>
    <w:rsid w:val="00037179"/>
    <w:rsid w:val="0004014E"/>
    <w:rsid w:val="000403D8"/>
    <w:rsid w:val="0004072F"/>
    <w:rsid w:val="00044574"/>
    <w:rsid w:val="00044BD6"/>
    <w:rsid w:val="0004593A"/>
    <w:rsid w:val="00045FA7"/>
    <w:rsid w:val="00046FA6"/>
    <w:rsid w:val="0005093C"/>
    <w:rsid w:val="0005179D"/>
    <w:rsid w:val="00051987"/>
    <w:rsid w:val="000535D0"/>
    <w:rsid w:val="0005465D"/>
    <w:rsid w:val="00055464"/>
    <w:rsid w:val="000556EE"/>
    <w:rsid w:val="00056247"/>
    <w:rsid w:val="000567C0"/>
    <w:rsid w:val="00056891"/>
    <w:rsid w:val="00056E91"/>
    <w:rsid w:val="00060082"/>
    <w:rsid w:val="000601A9"/>
    <w:rsid w:val="000623E2"/>
    <w:rsid w:val="00062600"/>
    <w:rsid w:val="00062A2D"/>
    <w:rsid w:val="00062A63"/>
    <w:rsid w:val="00064582"/>
    <w:rsid w:val="00067364"/>
    <w:rsid w:val="00067E10"/>
    <w:rsid w:val="0007098A"/>
    <w:rsid w:val="000711FC"/>
    <w:rsid w:val="0007144E"/>
    <w:rsid w:val="00071E0C"/>
    <w:rsid w:val="0007348C"/>
    <w:rsid w:val="00073DC2"/>
    <w:rsid w:val="0007572F"/>
    <w:rsid w:val="000764B8"/>
    <w:rsid w:val="00076EE1"/>
    <w:rsid w:val="00077170"/>
    <w:rsid w:val="00077F68"/>
    <w:rsid w:val="000801D7"/>
    <w:rsid w:val="00082830"/>
    <w:rsid w:val="00084A8C"/>
    <w:rsid w:val="00086DA9"/>
    <w:rsid w:val="00090078"/>
    <w:rsid w:val="000904C9"/>
    <w:rsid w:val="00090EC4"/>
    <w:rsid w:val="00091042"/>
    <w:rsid w:val="000914AF"/>
    <w:rsid w:val="000922EA"/>
    <w:rsid w:val="000930F8"/>
    <w:rsid w:val="0009388D"/>
    <w:rsid w:val="00093C29"/>
    <w:rsid w:val="00094A2A"/>
    <w:rsid w:val="000953BD"/>
    <w:rsid w:val="00096676"/>
    <w:rsid w:val="000967BE"/>
    <w:rsid w:val="000A0D32"/>
    <w:rsid w:val="000A1B38"/>
    <w:rsid w:val="000A22A7"/>
    <w:rsid w:val="000A28B1"/>
    <w:rsid w:val="000A4A64"/>
    <w:rsid w:val="000A4E4E"/>
    <w:rsid w:val="000A6593"/>
    <w:rsid w:val="000A7DC9"/>
    <w:rsid w:val="000B05A8"/>
    <w:rsid w:val="000B5F73"/>
    <w:rsid w:val="000C1A75"/>
    <w:rsid w:val="000C1CB5"/>
    <w:rsid w:val="000C2FC1"/>
    <w:rsid w:val="000C32F2"/>
    <w:rsid w:val="000C4775"/>
    <w:rsid w:val="000C6F4E"/>
    <w:rsid w:val="000C753E"/>
    <w:rsid w:val="000D1254"/>
    <w:rsid w:val="000D12B4"/>
    <w:rsid w:val="000D142E"/>
    <w:rsid w:val="000D1E75"/>
    <w:rsid w:val="000D357E"/>
    <w:rsid w:val="000D3B70"/>
    <w:rsid w:val="000D5245"/>
    <w:rsid w:val="000D7092"/>
    <w:rsid w:val="000D7F1F"/>
    <w:rsid w:val="000E0C76"/>
    <w:rsid w:val="000E127B"/>
    <w:rsid w:val="000E12D7"/>
    <w:rsid w:val="000E2525"/>
    <w:rsid w:val="000E33E7"/>
    <w:rsid w:val="000E35BE"/>
    <w:rsid w:val="000E7DD6"/>
    <w:rsid w:val="000F0DE6"/>
    <w:rsid w:val="000F17EB"/>
    <w:rsid w:val="000F2202"/>
    <w:rsid w:val="000F347F"/>
    <w:rsid w:val="000F399A"/>
    <w:rsid w:val="000F41A7"/>
    <w:rsid w:val="000F436C"/>
    <w:rsid w:val="001000AA"/>
    <w:rsid w:val="00100283"/>
    <w:rsid w:val="001007C4"/>
    <w:rsid w:val="001033E0"/>
    <w:rsid w:val="00103687"/>
    <w:rsid w:val="001036B1"/>
    <w:rsid w:val="00104898"/>
    <w:rsid w:val="001049B5"/>
    <w:rsid w:val="001064D2"/>
    <w:rsid w:val="00106F1E"/>
    <w:rsid w:val="00107897"/>
    <w:rsid w:val="00110ACE"/>
    <w:rsid w:val="001125B0"/>
    <w:rsid w:val="00112973"/>
    <w:rsid w:val="00112E80"/>
    <w:rsid w:val="00113AE3"/>
    <w:rsid w:val="00113E68"/>
    <w:rsid w:val="00114791"/>
    <w:rsid w:val="0011489A"/>
    <w:rsid w:val="00115428"/>
    <w:rsid w:val="00117415"/>
    <w:rsid w:val="0012033A"/>
    <w:rsid w:val="00121249"/>
    <w:rsid w:val="0012212B"/>
    <w:rsid w:val="0012327A"/>
    <w:rsid w:val="001238CE"/>
    <w:rsid w:val="00123F33"/>
    <w:rsid w:val="00124911"/>
    <w:rsid w:val="00125DCC"/>
    <w:rsid w:val="00126098"/>
    <w:rsid w:val="00126730"/>
    <w:rsid w:val="001268FA"/>
    <w:rsid w:val="0013278F"/>
    <w:rsid w:val="001327A1"/>
    <w:rsid w:val="00132EA4"/>
    <w:rsid w:val="00136131"/>
    <w:rsid w:val="00140195"/>
    <w:rsid w:val="001408AB"/>
    <w:rsid w:val="00141D85"/>
    <w:rsid w:val="00141DA2"/>
    <w:rsid w:val="001433F1"/>
    <w:rsid w:val="00143ADA"/>
    <w:rsid w:val="0014485C"/>
    <w:rsid w:val="0014499D"/>
    <w:rsid w:val="00146802"/>
    <w:rsid w:val="00146E57"/>
    <w:rsid w:val="00147073"/>
    <w:rsid w:val="00147930"/>
    <w:rsid w:val="00147A84"/>
    <w:rsid w:val="00150642"/>
    <w:rsid w:val="001512CE"/>
    <w:rsid w:val="00152503"/>
    <w:rsid w:val="00152C39"/>
    <w:rsid w:val="00153FE1"/>
    <w:rsid w:val="00154E27"/>
    <w:rsid w:val="00156078"/>
    <w:rsid w:val="001567F6"/>
    <w:rsid w:val="00160869"/>
    <w:rsid w:val="00164FA2"/>
    <w:rsid w:val="0016508B"/>
    <w:rsid w:val="00165352"/>
    <w:rsid w:val="00165B5B"/>
    <w:rsid w:val="00166341"/>
    <w:rsid w:val="00166683"/>
    <w:rsid w:val="00167E44"/>
    <w:rsid w:val="001707CE"/>
    <w:rsid w:val="001709E5"/>
    <w:rsid w:val="0017104B"/>
    <w:rsid w:val="001714DE"/>
    <w:rsid w:val="001719FD"/>
    <w:rsid w:val="00171F38"/>
    <w:rsid w:val="001729F8"/>
    <w:rsid w:val="001731E8"/>
    <w:rsid w:val="00174414"/>
    <w:rsid w:val="00174853"/>
    <w:rsid w:val="00175300"/>
    <w:rsid w:val="00175B32"/>
    <w:rsid w:val="00175F10"/>
    <w:rsid w:val="001761B3"/>
    <w:rsid w:val="00177EE1"/>
    <w:rsid w:val="00180064"/>
    <w:rsid w:val="00180ECC"/>
    <w:rsid w:val="00183724"/>
    <w:rsid w:val="001847C6"/>
    <w:rsid w:val="00184B3E"/>
    <w:rsid w:val="0018508D"/>
    <w:rsid w:val="0018724A"/>
    <w:rsid w:val="0018770E"/>
    <w:rsid w:val="001925CF"/>
    <w:rsid w:val="00193879"/>
    <w:rsid w:val="001952B2"/>
    <w:rsid w:val="001968F7"/>
    <w:rsid w:val="00196989"/>
    <w:rsid w:val="00197F95"/>
    <w:rsid w:val="001A012B"/>
    <w:rsid w:val="001A1433"/>
    <w:rsid w:val="001A1DBA"/>
    <w:rsid w:val="001A5054"/>
    <w:rsid w:val="001A5601"/>
    <w:rsid w:val="001A7524"/>
    <w:rsid w:val="001A7B55"/>
    <w:rsid w:val="001B03D8"/>
    <w:rsid w:val="001B07C6"/>
    <w:rsid w:val="001B16C5"/>
    <w:rsid w:val="001B241D"/>
    <w:rsid w:val="001B2A75"/>
    <w:rsid w:val="001B38CB"/>
    <w:rsid w:val="001B4425"/>
    <w:rsid w:val="001B5B07"/>
    <w:rsid w:val="001B6653"/>
    <w:rsid w:val="001C1033"/>
    <w:rsid w:val="001C2226"/>
    <w:rsid w:val="001C26E7"/>
    <w:rsid w:val="001C283B"/>
    <w:rsid w:val="001C3D7C"/>
    <w:rsid w:val="001C3E75"/>
    <w:rsid w:val="001C5B87"/>
    <w:rsid w:val="001C668E"/>
    <w:rsid w:val="001C6A29"/>
    <w:rsid w:val="001C6D3D"/>
    <w:rsid w:val="001D118A"/>
    <w:rsid w:val="001D1D39"/>
    <w:rsid w:val="001D3015"/>
    <w:rsid w:val="001D3220"/>
    <w:rsid w:val="001D4E83"/>
    <w:rsid w:val="001D64AD"/>
    <w:rsid w:val="001D6AC6"/>
    <w:rsid w:val="001D6C53"/>
    <w:rsid w:val="001D6D2C"/>
    <w:rsid w:val="001D7487"/>
    <w:rsid w:val="001D7D0A"/>
    <w:rsid w:val="001E0465"/>
    <w:rsid w:val="001E1524"/>
    <w:rsid w:val="001E2369"/>
    <w:rsid w:val="001E390C"/>
    <w:rsid w:val="001E5153"/>
    <w:rsid w:val="001E6156"/>
    <w:rsid w:val="001E61C2"/>
    <w:rsid w:val="001E63D7"/>
    <w:rsid w:val="001E6CFC"/>
    <w:rsid w:val="001F0227"/>
    <w:rsid w:val="001F2A04"/>
    <w:rsid w:val="001F428B"/>
    <w:rsid w:val="001F50E0"/>
    <w:rsid w:val="001F537F"/>
    <w:rsid w:val="001F5BC5"/>
    <w:rsid w:val="001F6051"/>
    <w:rsid w:val="00200E4F"/>
    <w:rsid w:val="0020201A"/>
    <w:rsid w:val="00203ED2"/>
    <w:rsid w:val="00203F54"/>
    <w:rsid w:val="002057CD"/>
    <w:rsid w:val="002060AA"/>
    <w:rsid w:val="002066D4"/>
    <w:rsid w:val="00207AA8"/>
    <w:rsid w:val="002102BC"/>
    <w:rsid w:val="00211C7A"/>
    <w:rsid w:val="00211FF0"/>
    <w:rsid w:val="00213BB2"/>
    <w:rsid w:val="002144BF"/>
    <w:rsid w:val="002148B0"/>
    <w:rsid w:val="002158DF"/>
    <w:rsid w:val="00215AD1"/>
    <w:rsid w:val="00216810"/>
    <w:rsid w:val="002210BF"/>
    <w:rsid w:val="00221CC2"/>
    <w:rsid w:val="00223A7C"/>
    <w:rsid w:val="00223FA1"/>
    <w:rsid w:val="00224FF8"/>
    <w:rsid w:val="002258B1"/>
    <w:rsid w:val="00226501"/>
    <w:rsid w:val="00226921"/>
    <w:rsid w:val="0022693B"/>
    <w:rsid w:val="00227E1B"/>
    <w:rsid w:val="00231227"/>
    <w:rsid w:val="00231E8E"/>
    <w:rsid w:val="002327C9"/>
    <w:rsid w:val="00232D20"/>
    <w:rsid w:val="00236E5D"/>
    <w:rsid w:val="00237B65"/>
    <w:rsid w:val="00240B33"/>
    <w:rsid w:val="0024204B"/>
    <w:rsid w:val="00242A6E"/>
    <w:rsid w:val="0024324A"/>
    <w:rsid w:val="00243F48"/>
    <w:rsid w:val="002447E4"/>
    <w:rsid w:val="00244BAC"/>
    <w:rsid w:val="002469CF"/>
    <w:rsid w:val="00246BEE"/>
    <w:rsid w:val="00247E64"/>
    <w:rsid w:val="00250FE2"/>
    <w:rsid w:val="002518E8"/>
    <w:rsid w:val="00252CD0"/>
    <w:rsid w:val="00253DA2"/>
    <w:rsid w:val="00253F7C"/>
    <w:rsid w:val="00256FE9"/>
    <w:rsid w:val="00257665"/>
    <w:rsid w:val="002576B8"/>
    <w:rsid w:val="00261927"/>
    <w:rsid w:val="00262730"/>
    <w:rsid w:val="00263328"/>
    <w:rsid w:val="002640E0"/>
    <w:rsid w:val="00264E3F"/>
    <w:rsid w:val="00265002"/>
    <w:rsid w:val="00265AAF"/>
    <w:rsid w:val="00265DA8"/>
    <w:rsid w:val="0026642E"/>
    <w:rsid w:val="00270226"/>
    <w:rsid w:val="00271391"/>
    <w:rsid w:val="00272866"/>
    <w:rsid w:val="00273C03"/>
    <w:rsid w:val="00273E99"/>
    <w:rsid w:val="0027480F"/>
    <w:rsid w:val="0027571F"/>
    <w:rsid w:val="0027633F"/>
    <w:rsid w:val="002769C9"/>
    <w:rsid w:val="002803DA"/>
    <w:rsid w:val="0028085B"/>
    <w:rsid w:val="002822C2"/>
    <w:rsid w:val="00282B00"/>
    <w:rsid w:val="002831D8"/>
    <w:rsid w:val="00284A7F"/>
    <w:rsid w:val="00284B1E"/>
    <w:rsid w:val="0028596C"/>
    <w:rsid w:val="00285C75"/>
    <w:rsid w:val="0028690E"/>
    <w:rsid w:val="00287072"/>
    <w:rsid w:val="00290145"/>
    <w:rsid w:val="00290690"/>
    <w:rsid w:val="0029152E"/>
    <w:rsid w:val="002916C5"/>
    <w:rsid w:val="00291B1F"/>
    <w:rsid w:val="002924B4"/>
    <w:rsid w:val="00293539"/>
    <w:rsid w:val="002936CC"/>
    <w:rsid w:val="00294460"/>
    <w:rsid w:val="00295472"/>
    <w:rsid w:val="002954A3"/>
    <w:rsid w:val="00295A37"/>
    <w:rsid w:val="002970E7"/>
    <w:rsid w:val="00297AF2"/>
    <w:rsid w:val="00297F78"/>
    <w:rsid w:val="00297F81"/>
    <w:rsid w:val="002A089D"/>
    <w:rsid w:val="002A0AEB"/>
    <w:rsid w:val="002A0D35"/>
    <w:rsid w:val="002A24DB"/>
    <w:rsid w:val="002A3104"/>
    <w:rsid w:val="002A4905"/>
    <w:rsid w:val="002A4F0E"/>
    <w:rsid w:val="002A644A"/>
    <w:rsid w:val="002A769B"/>
    <w:rsid w:val="002A76D4"/>
    <w:rsid w:val="002B0B2A"/>
    <w:rsid w:val="002B0F15"/>
    <w:rsid w:val="002B162E"/>
    <w:rsid w:val="002B1851"/>
    <w:rsid w:val="002B2715"/>
    <w:rsid w:val="002B4112"/>
    <w:rsid w:val="002B4EEB"/>
    <w:rsid w:val="002B658D"/>
    <w:rsid w:val="002C10CA"/>
    <w:rsid w:val="002C28E5"/>
    <w:rsid w:val="002C2A30"/>
    <w:rsid w:val="002D05A9"/>
    <w:rsid w:val="002D08B9"/>
    <w:rsid w:val="002D0AA8"/>
    <w:rsid w:val="002D0EEE"/>
    <w:rsid w:val="002D3AC4"/>
    <w:rsid w:val="002D4843"/>
    <w:rsid w:val="002D4E35"/>
    <w:rsid w:val="002D5093"/>
    <w:rsid w:val="002D53B8"/>
    <w:rsid w:val="002D681D"/>
    <w:rsid w:val="002D687B"/>
    <w:rsid w:val="002E0F20"/>
    <w:rsid w:val="002E1352"/>
    <w:rsid w:val="002E1A8B"/>
    <w:rsid w:val="002E2D10"/>
    <w:rsid w:val="002E317F"/>
    <w:rsid w:val="002E4535"/>
    <w:rsid w:val="002F01E7"/>
    <w:rsid w:val="002F05A3"/>
    <w:rsid w:val="002F0619"/>
    <w:rsid w:val="002F0A09"/>
    <w:rsid w:val="002F2D15"/>
    <w:rsid w:val="002F3FDE"/>
    <w:rsid w:val="002F53CE"/>
    <w:rsid w:val="002F5783"/>
    <w:rsid w:val="002F62AA"/>
    <w:rsid w:val="002F707B"/>
    <w:rsid w:val="002F74EB"/>
    <w:rsid w:val="002F7B94"/>
    <w:rsid w:val="00301755"/>
    <w:rsid w:val="003029D5"/>
    <w:rsid w:val="00302FA2"/>
    <w:rsid w:val="00304E2E"/>
    <w:rsid w:val="00305360"/>
    <w:rsid w:val="003058CE"/>
    <w:rsid w:val="003064BF"/>
    <w:rsid w:val="00307640"/>
    <w:rsid w:val="0030773E"/>
    <w:rsid w:val="0031056A"/>
    <w:rsid w:val="00310B12"/>
    <w:rsid w:val="00310D64"/>
    <w:rsid w:val="00311D73"/>
    <w:rsid w:val="00312634"/>
    <w:rsid w:val="00313462"/>
    <w:rsid w:val="003140DB"/>
    <w:rsid w:val="00314340"/>
    <w:rsid w:val="0031493D"/>
    <w:rsid w:val="00315718"/>
    <w:rsid w:val="00315EBE"/>
    <w:rsid w:val="00316DC9"/>
    <w:rsid w:val="0031738C"/>
    <w:rsid w:val="003224FF"/>
    <w:rsid w:val="003225D2"/>
    <w:rsid w:val="00322D79"/>
    <w:rsid w:val="00323035"/>
    <w:rsid w:val="003235FF"/>
    <w:rsid w:val="00323840"/>
    <w:rsid w:val="00323EDB"/>
    <w:rsid w:val="00324DDF"/>
    <w:rsid w:val="00324EA8"/>
    <w:rsid w:val="00325514"/>
    <w:rsid w:val="003258B5"/>
    <w:rsid w:val="003258F2"/>
    <w:rsid w:val="0032625D"/>
    <w:rsid w:val="00330C08"/>
    <w:rsid w:val="00331249"/>
    <w:rsid w:val="00331A01"/>
    <w:rsid w:val="003323E9"/>
    <w:rsid w:val="00333241"/>
    <w:rsid w:val="003338C4"/>
    <w:rsid w:val="00333AAB"/>
    <w:rsid w:val="00333AE4"/>
    <w:rsid w:val="00333B2C"/>
    <w:rsid w:val="00333BC0"/>
    <w:rsid w:val="00333CCD"/>
    <w:rsid w:val="00333DB2"/>
    <w:rsid w:val="00334772"/>
    <w:rsid w:val="003348B3"/>
    <w:rsid w:val="00335605"/>
    <w:rsid w:val="00336407"/>
    <w:rsid w:val="003364DE"/>
    <w:rsid w:val="0033675B"/>
    <w:rsid w:val="00337922"/>
    <w:rsid w:val="00337F63"/>
    <w:rsid w:val="00340862"/>
    <w:rsid w:val="0034113A"/>
    <w:rsid w:val="003419B9"/>
    <w:rsid w:val="00341DFD"/>
    <w:rsid w:val="00343CD9"/>
    <w:rsid w:val="00345190"/>
    <w:rsid w:val="003469B7"/>
    <w:rsid w:val="0034725B"/>
    <w:rsid w:val="00347EF4"/>
    <w:rsid w:val="00350BAF"/>
    <w:rsid w:val="0035231C"/>
    <w:rsid w:val="00353534"/>
    <w:rsid w:val="003553EB"/>
    <w:rsid w:val="00355787"/>
    <w:rsid w:val="0035757B"/>
    <w:rsid w:val="003578CD"/>
    <w:rsid w:val="0036084E"/>
    <w:rsid w:val="00361533"/>
    <w:rsid w:val="00361F3B"/>
    <w:rsid w:val="003632C3"/>
    <w:rsid w:val="00363A0F"/>
    <w:rsid w:val="00365532"/>
    <w:rsid w:val="0036565A"/>
    <w:rsid w:val="00366692"/>
    <w:rsid w:val="00367940"/>
    <w:rsid w:val="00367DA2"/>
    <w:rsid w:val="003707FD"/>
    <w:rsid w:val="0037243B"/>
    <w:rsid w:val="0037293A"/>
    <w:rsid w:val="003748B4"/>
    <w:rsid w:val="003748FF"/>
    <w:rsid w:val="00374B64"/>
    <w:rsid w:val="00374DEB"/>
    <w:rsid w:val="00375300"/>
    <w:rsid w:val="00376B0E"/>
    <w:rsid w:val="003774E5"/>
    <w:rsid w:val="00377660"/>
    <w:rsid w:val="003804E0"/>
    <w:rsid w:val="0038079F"/>
    <w:rsid w:val="00380EA0"/>
    <w:rsid w:val="003820C6"/>
    <w:rsid w:val="0038467A"/>
    <w:rsid w:val="0038507B"/>
    <w:rsid w:val="00385360"/>
    <w:rsid w:val="0038536F"/>
    <w:rsid w:val="00385A30"/>
    <w:rsid w:val="003861C8"/>
    <w:rsid w:val="00386DC5"/>
    <w:rsid w:val="0038718C"/>
    <w:rsid w:val="00390646"/>
    <w:rsid w:val="00390879"/>
    <w:rsid w:val="003921EE"/>
    <w:rsid w:val="003923AA"/>
    <w:rsid w:val="003944A5"/>
    <w:rsid w:val="0039461E"/>
    <w:rsid w:val="00394AD6"/>
    <w:rsid w:val="003955E8"/>
    <w:rsid w:val="00397359"/>
    <w:rsid w:val="00397AA9"/>
    <w:rsid w:val="003A07C5"/>
    <w:rsid w:val="003A1264"/>
    <w:rsid w:val="003A18E8"/>
    <w:rsid w:val="003A2799"/>
    <w:rsid w:val="003A3C78"/>
    <w:rsid w:val="003A3FD5"/>
    <w:rsid w:val="003A47B7"/>
    <w:rsid w:val="003A5363"/>
    <w:rsid w:val="003A71D9"/>
    <w:rsid w:val="003A7615"/>
    <w:rsid w:val="003A78D0"/>
    <w:rsid w:val="003B017E"/>
    <w:rsid w:val="003B1093"/>
    <w:rsid w:val="003B257F"/>
    <w:rsid w:val="003B2DC7"/>
    <w:rsid w:val="003B40A2"/>
    <w:rsid w:val="003B5F03"/>
    <w:rsid w:val="003B6451"/>
    <w:rsid w:val="003B6AF0"/>
    <w:rsid w:val="003B72EF"/>
    <w:rsid w:val="003B7746"/>
    <w:rsid w:val="003C0CD0"/>
    <w:rsid w:val="003C1B15"/>
    <w:rsid w:val="003C24F7"/>
    <w:rsid w:val="003C2DAA"/>
    <w:rsid w:val="003C318F"/>
    <w:rsid w:val="003C3479"/>
    <w:rsid w:val="003C4DED"/>
    <w:rsid w:val="003C6E37"/>
    <w:rsid w:val="003C6FD7"/>
    <w:rsid w:val="003C73AF"/>
    <w:rsid w:val="003C761A"/>
    <w:rsid w:val="003C7B20"/>
    <w:rsid w:val="003C7DBA"/>
    <w:rsid w:val="003D0106"/>
    <w:rsid w:val="003D1501"/>
    <w:rsid w:val="003D1C7A"/>
    <w:rsid w:val="003D3B37"/>
    <w:rsid w:val="003D4F1A"/>
    <w:rsid w:val="003D58B7"/>
    <w:rsid w:val="003D5CDE"/>
    <w:rsid w:val="003D6695"/>
    <w:rsid w:val="003D6E48"/>
    <w:rsid w:val="003E0172"/>
    <w:rsid w:val="003E04DA"/>
    <w:rsid w:val="003E06D8"/>
    <w:rsid w:val="003E06F6"/>
    <w:rsid w:val="003E16D2"/>
    <w:rsid w:val="003E24AD"/>
    <w:rsid w:val="003E2D2C"/>
    <w:rsid w:val="003E2F10"/>
    <w:rsid w:val="003E3346"/>
    <w:rsid w:val="003E3C42"/>
    <w:rsid w:val="003E45DD"/>
    <w:rsid w:val="003E5CC0"/>
    <w:rsid w:val="003E64A4"/>
    <w:rsid w:val="003E72B0"/>
    <w:rsid w:val="003E790C"/>
    <w:rsid w:val="003F014B"/>
    <w:rsid w:val="003F1ED8"/>
    <w:rsid w:val="003F50D5"/>
    <w:rsid w:val="003F7411"/>
    <w:rsid w:val="004001C8"/>
    <w:rsid w:val="004003D7"/>
    <w:rsid w:val="004005D9"/>
    <w:rsid w:val="00401CBF"/>
    <w:rsid w:val="004040B0"/>
    <w:rsid w:val="0040519C"/>
    <w:rsid w:val="004053DD"/>
    <w:rsid w:val="004074EB"/>
    <w:rsid w:val="00410782"/>
    <w:rsid w:val="00412C82"/>
    <w:rsid w:val="0041315B"/>
    <w:rsid w:val="004132C2"/>
    <w:rsid w:val="00415457"/>
    <w:rsid w:val="00424FF6"/>
    <w:rsid w:val="0043091A"/>
    <w:rsid w:val="00431BEA"/>
    <w:rsid w:val="004321F7"/>
    <w:rsid w:val="0043238D"/>
    <w:rsid w:val="00432D0F"/>
    <w:rsid w:val="00435713"/>
    <w:rsid w:val="00436FA8"/>
    <w:rsid w:val="00437A96"/>
    <w:rsid w:val="00437B85"/>
    <w:rsid w:val="00440729"/>
    <w:rsid w:val="00441B50"/>
    <w:rsid w:val="00442D9E"/>
    <w:rsid w:val="0044450C"/>
    <w:rsid w:val="00444556"/>
    <w:rsid w:val="004449D9"/>
    <w:rsid w:val="00446022"/>
    <w:rsid w:val="004462E7"/>
    <w:rsid w:val="0045254C"/>
    <w:rsid w:val="004526A0"/>
    <w:rsid w:val="00452B86"/>
    <w:rsid w:val="00452F71"/>
    <w:rsid w:val="00454131"/>
    <w:rsid w:val="00455015"/>
    <w:rsid w:val="0045582D"/>
    <w:rsid w:val="00456799"/>
    <w:rsid w:val="00460BB1"/>
    <w:rsid w:val="00460E72"/>
    <w:rsid w:val="00460F8F"/>
    <w:rsid w:val="00460FA2"/>
    <w:rsid w:val="00463442"/>
    <w:rsid w:val="00463699"/>
    <w:rsid w:val="00463BB2"/>
    <w:rsid w:val="0046432E"/>
    <w:rsid w:val="004644A9"/>
    <w:rsid w:val="004649C1"/>
    <w:rsid w:val="00465FA9"/>
    <w:rsid w:val="00467910"/>
    <w:rsid w:val="00467F29"/>
    <w:rsid w:val="00470012"/>
    <w:rsid w:val="00470839"/>
    <w:rsid w:val="0047097A"/>
    <w:rsid w:val="00470CCD"/>
    <w:rsid w:val="00471D7B"/>
    <w:rsid w:val="00472485"/>
    <w:rsid w:val="00473D68"/>
    <w:rsid w:val="00474AA2"/>
    <w:rsid w:val="004776DA"/>
    <w:rsid w:val="00481A6F"/>
    <w:rsid w:val="00483750"/>
    <w:rsid w:val="00483CC5"/>
    <w:rsid w:val="00483E1B"/>
    <w:rsid w:val="00484925"/>
    <w:rsid w:val="00485BD9"/>
    <w:rsid w:val="00487391"/>
    <w:rsid w:val="0048783C"/>
    <w:rsid w:val="00487E5E"/>
    <w:rsid w:val="004933BC"/>
    <w:rsid w:val="004938E0"/>
    <w:rsid w:val="004940C8"/>
    <w:rsid w:val="004965CE"/>
    <w:rsid w:val="00496E98"/>
    <w:rsid w:val="00497667"/>
    <w:rsid w:val="00497E6C"/>
    <w:rsid w:val="004A0536"/>
    <w:rsid w:val="004A0D0A"/>
    <w:rsid w:val="004A117C"/>
    <w:rsid w:val="004A200B"/>
    <w:rsid w:val="004A30CC"/>
    <w:rsid w:val="004A3192"/>
    <w:rsid w:val="004A32E7"/>
    <w:rsid w:val="004A3365"/>
    <w:rsid w:val="004A37E0"/>
    <w:rsid w:val="004A3E8F"/>
    <w:rsid w:val="004A43D4"/>
    <w:rsid w:val="004A4CD5"/>
    <w:rsid w:val="004A687F"/>
    <w:rsid w:val="004B1B15"/>
    <w:rsid w:val="004B1D75"/>
    <w:rsid w:val="004B2189"/>
    <w:rsid w:val="004B3645"/>
    <w:rsid w:val="004B3A9F"/>
    <w:rsid w:val="004B3DDE"/>
    <w:rsid w:val="004B4355"/>
    <w:rsid w:val="004B4422"/>
    <w:rsid w:val="004B52E2"/>
    <w:rsid w:val="004B6304"/>
    <w:rsid w:val="004B6508"/>
    <w:rsid w:val="004B67A1"/>
    <w:rsid w:val="004C0580"/>
    <w:rsid w:val="004C1308"/>
    <w:rsid w:val="004C1ED8"/>
    <w:rsid w:val="004C30B0"/>
    <w:rsid w:val="004C3105"/>
    <w:rsid w:val="004C3AD9"/>
    <w:rsid w:val="004C434D"/>
    <w:rsid w:val="004C4B74"/>
    <w:rsid w:val="004C6479"/>
    <w:rsid w:val="004C7DA9"/>
    <w:rsid w:val="004D260C"/>
    <w:rsid w:val="004D2F4E"/>
    <w:rsid w:val="004D383F"/>
    <w:rsid w:val="004D59A1"/>
    <w:rsid w:val="004D59AD"/>
    <w:rsid w:val="004D5BC0"/>
    <w:rsid w:val="004D6052"/>
    <w:rsid w:val="004D6FC8"/>
    <w:rsid w:val="004E023B"/>
    <w:rsid w:val="004E0DC2"/>
    <w:rsid w:val="004E11EB"/>
    <w:rsid w:val="004E15D3"/>
    <w:rsid w:val="004E1D14"/>
    <w:rsid w:val="004E1F27"/>
    <w:rsid w:val="004E2983"/>
    <w:rsid w:val="004E2AA8"/>
    <w:rsid w:val="004E3100"/>
    <w:rsid w:val="004E42FD"/>
    <w:rsid w:val="004E48A5"/>
    <w:rsid w:val="004E6113"/>
    <w:rsid w:val="004E6744"/>
    <w:rsid w:val="004F0026"/>
    <w:rsid w:val="004F01D4"/>
    <w:rsid w:val="004F0FFD"/>
    <w:rsid w:val="004F123A"/>
    <w:rsid w:val="004F143E"/>
    <w:rsid w:val="004F1623"/>
    <w:rsid w:val="004F167D"/>
    <w:rsid w:val="004F1D4C"/>
    <w:rsid w:val="004F1D66"/>
    <w:rsid w:val="004F1D84"/>
    <w:rsid w:val="004F33A7"/>
    <w:rsid w:val="004F3D92"/>
    <w:rsid w:val="004F5444"/>
    <w:rsid w:val="004F690B"/>
    <w:rsid w:val="005026CE"/>
    <w:rsid w:val="00502B8A"/>
    <w:rsid w:val="0050317F"/>
    <w:rsid w:val="00505475"/>
    <w:rsid w:val="00506427"/>
    <w:rsid w:val="005065D0"/>
    <w:rsid w:val="00507B8B"/>
    <w:rsid w:val="00507E3B"/>
    <w:rsid w:val="005102FB"/>
    <w:rsid w:val="005111CD"/>
    <w:rsid w:val="005114A0"/>
    <w:rsid w:val="00513886"/>
    <w:rsid w:val="00513B0E"/>
    <w:rsid w:val="00513E8F"/>
    <w:rsid w:val="00514668"/>
    <w:rsid w:val="00514948"/>
    <w:rsid w:val="00515F12"/>
    <w:rsid w:val="00516707"/>
    <w:rsid w:val="00517AD6"/>
    <w:rsid w:val="00522236"/>
    <w:rsid w:val="0052482F"/>
    <w:rsid w:val="00524994"/>
    <w:rsid w:val="00524D81"/>
    <w:rsid w:val="00525B9F"/>
    <w:rsid w:val="00526988"/>
    <w:rsid w:val="00527642"/>
    <w:rsid w:val="00530184"/>
    <w:rsid w:val="00530BE6"/>
    <w:rsid w:val="00530D36"/>
    <w:rsid w:val="00531A0D"/>
    <w:rsid w:val="005325FF"/>
    <w:rsid w:val="005328EA"/>
    <w:rsid w:val="00535FB2"/>
    <w:rsid w:val="005362B4"/>
    <w:rsid w:val="00540513"/>
    <w:rsid w:val="0054226B"/>
    <w:rsid w:val="005426CF"/>
    <w:rsid w:val="0054355F"/>
    <w:rsid w:val="0054410F"/>
    <w:rsid w:val="005441C0"/>
    <w:rsid w:val="00545260"/>
    <w:rsid w:val="00545402"/>
    <w:rsid w:val="00546972"/>
    <w:rsid w:val="00547C01"/>
    <w:rsid w:val="00551B79"/>
    <w:rsid w:val="0055499B"/>
    <w:rsid w:val="00555394"/>
    <w:rsid w:val="005555FB"/>
    <w:rsid w:val="00555FF8"/>
    <w:rsid w:val="0056101D"/>
    <w:rsid w:val="005610B1"/>
    <w:rsid w:val="005615D3"/>
    <w:rsid w:val="00561C31"/>
    <w:rsid w:val="00562AA2"/>
    <w:rsid w:val="00564832"/>
    <w:rsid w:val="00564F05"/>
    <w:rsid w:val="005701D8"/>
    <w:rsid w:val="00570547"/>
    <w:rsid w:val="00570566"/>
    <w:rsid w:val="00572115"/>
    <w:rsid w:val="00573680"/>
    <w:rsid w:val="00573DBF"/>
    <w:rsid w:val="00574194"/>
    <w:rsid w:val="005749E6"/>
    <w:rsid w:val="00575860"/>
    <w:rsid w:val="00575A93"/>
    <w:rsid w:val="005762A4"/>
    <w:rsid w:val="00576AA6"/>
    <w:rsid w:val="0058011A"/>
    <w:rsid w:val="005801C7"/>
    <w:rsid w:val="0058032C"/>
    <w:rsid w:val="00580CFF"/>
    <w:rsid w:val="00582560"/>
    <w:rsid w:val="00584494"/>
    <w:rsid w:val="005845E2"/>
    <w:rsid w:val="00585825"/>
    <w:rsid w:val="005863B1"/>
    <w:rsid w:val="00587B47"/>
    <w:rsid w:val="005909DC"/>
    <w:rsid w:val="00590E2B"/>
    <w:rsid w:val="00590FB1"/>
    <w:rsid w:val="00591DBE"/>
    <w:rsid w:val="00591F8D"/>
    <w:rsid w:val="00592AE5"/>
    <w:rsid w:val="00592E0B"/>
    <w:rsid w:val="00593BC2"/>
    <w:rsid w:val="00594BED"/>
    <w:rsid w:val="00594EB7"/>
    <w:rsid w:val="005958FA"/>
    <w:rsid w:val="00596836"/>
    <w:rsid w:val="00596846"/>
    <w:rsid w:val="00596904"/>
    <w:rsid w:val="005A1B07"/>
    <w:rsid w:val="005A1E93"/>
    <w:rsid w:val="005A267B"/>
    <w:rsid w:val="005A2AB4"/>
    <w:rsid w:val="005A4117"/>
    <w:rsid w:val="005A602A"/>
    <w:rsid w:val="005A664F"/>
    <w:rsid w:val="005A6F01"/>
    <w:rsid w:val="005B00F4"/>
    <w:rsid w:val="005B033D"/>
    <w:rsid w:val="005B1E13"/>
    <w:rsid w:val="005B237A"/>
    <w:rsid w:val="005B257E"/>
    <w:rsid w:val="005B26D3"/>
    <w:rsid w:val="005B3563"/>
    <w:rsid w:val="005B391A"/>
    <w:rsid w:val="005B3C78"/>
    <w:rsid w:val="005B5336"/>
    <w:rsid w:val="005B5487"/>
    <w:rsid w:val="005B688C"/>
    <w:rsid w:val="005C1368"/>
    <w:rsid w:val="005C1D5D"/>
    <w:rsid w:val="005C338E"/>
    <w:rsid w:val="005C3598"/>
    <w:rsid w:val="005C35B0"/>
    <w:rsid w:val="005C4DD3"/>
    <w:rsid w:val="005C5264"/>
    <w:rsid w:val="005C5B75"/>
    <w:rsid w:val="005C6127"/>
    <w:rsid w:val="005D0E3B"/>
    <w:rsid w:val="005D125C"/>
    <w:rsid w:val="005D1381"/>
    <w:rsid w:val="005D1A95"/>
    <w:rsid w:val="005D34CC"/>
    <w:rsid w:val="005D38B7"/>
    <w:rsid w:val="005D38CD"/>
    <w:rsid w:val="005D5ECB"/>
    <w:rsid w:val="005D5ECF"/>
    <w:rsid w:val="005D719B"/>
    <w:rsid w:val="005E0D28"/>
    <w:rsid w:val="005E12D2"/>
    <w:rsid w:val="005E1358"/>
    <w:rsid w:val="005E1E2F"/>
    <w:rsid w:val="005E261D"/>
    <w:rsid w:val="005E32AD"/>
    <w:rsid w:val="005E3759"/>
    <w:rsid w:val="005E47D7"/>
    <w:rsid w:val="005E7F88"/>
    <w:rsid w:val="005F13D9"/>
    <w:rsid w:val="005F1D5B"/>
    <w:rsid w:val="005F2977"/>
    <w:rsid w:val="005F3F91"/>
    <w:rsid w:val="005F4E96"/>
    <w:rsid w:val="005F5EFD"/>
    <w:rsid w:val="006000C2"/>
    <w:rsid w:val="00600F8D"/>
    <w:rsid w:val="0060186B"/>
    <w:rsid w:val="00602041"/>
    <w:rsid w:val="00602EC0"/>
    <w:rsid w:val="006035A0"/>
    <w:rsid w:val="00604653"/>
    <w:rsid w:val="006051C6"/>
    <w:rsid w:val="00606487"/>
    <w:rsid w:val="00606537"/>
    <w:rsid w:val="00606623"/>
    <w:rsid w:val="00606B2D"/>
    <w:rsid w:val="00606DD9"/>
    <w:rsid w:val="00607A3F"/>
    <w:rsid w:val="0061087F"/>
    <w:rsid w:val="00612073"/>
    <w:rsid w:val="00612249"/>
    <w:rsid w:val="00613B19"/>
    <w:rsid w:val="00615C7F"/>
    <w:rsid w:val="00616295"/>
    <w:rsid w:val="00616AC5"/>
    <w:rsid w:val="00616BC0"/>
    <w:rsid w:val="006172D9"/>
    <w:rsid w:val="00620949"/>
    <w:rsid w:val="0062196C"/>
    <w:rsid w:val="006222D2"/>
    <w:rsid w:val="0062516D"/>
    <w:rsid w:val="006255F9"/>
    <w:rsid w:val="006256D1"/>
    <w:rsid w:val="00626225"/>
    <w:rsid w:val="0062727B"/>
    <w:rsid w:val="006275AD"/>
    <w:rsid w:val="0063072B"/>
    <w:rsid w:val="00630827"/>
    <w:rsid w:val="0063168C"/>
    <w:rsid w:val="00632996"/>
    <w:rsid w:val="00633585"/>
    <w:rsid w:val="00633D0B"/>
    <w:rsid w:val="0063590F"/>
    <w:rsid w:val="006363B3"/>
    <w:rsid w:val="00636473"/>
    <w:rsid w:val="00636797"/>
    <w:rsid w:val="00636F01"/>
    <w:rsid w:val="00636FE8"/>
    <w:rsid w:val="0063724E"/>
    <w:rsid w:val="00640D15"/>
    <w:rsid w:val="00640EC0"/>
    <w:rsid w:val="00641466"/>
    <w:rsid w:val="00641B38"/>
    <w:rsid w:val="006439EA"/>
    <w:rsid w:val="006458D8"/>
    <w:rsid w:val="00646BE9"/>
    <w:rsid w:val="00647415"/>
    <w:rsid w:val="0064746A"/>
    <w:rsid w:val="00650392"/>
    <w:rsid w:val="00650800"/>
    <w:rsid w:val="006508DE"/>
    <w:rsid w:val="0065298D"/>
    <w:rsid w:val="00653250"/>
    <w:rsid w:val="006534D8"/>
    <w:rsid w:val="00653974"/>
    <w:rsid w:val="00653AEF"/>
    <w:rsid w:val="00654A25"/>
    <w:rsid w:val="00655502"/>
    <w:rsid w:val="00655544"/>
    <w:rsid w:val="006569BF"/>
    <w:rsid w:val="00657797"/>
    <w:rsid w:val="006602D5"/>
    <w:rsid w:val="006602EA"/>
    <w:rsid w:val="00660415"/>
    <w:rsid w:val="00660BE0"/>
    <w:rsid w:val="00662C2B"/>
    <w:rsid w:val="006635B5"/>
    <w:rsid w:val="00664921"/>
    <w:rsid w:val="00665F3E"/>
    <w:rsid w:val="006661E3"/>
    <w:rsid w:val="0066786F"/>
    <w:rsid w:val="00670D53"/>
    <w:rsid w:val="00671E74"/>
    <w:rsid w:val="00672064"/>
    <w:rsid w:val="0067247B"/>
    <w:rsid w:val="00672FEE"/>
    <w:rsid w:val="00675B6E"/>
    <w:rsid w:val="00676368"/>
    <w:rsid w:val="00676846"/>
    <w:rsid w:val="00681F76"/>
    <w:rsid w:val="00682ABE"/>
    <w:rsid w:val="006851E3"/>
    <w:rsid w:val="00686558"/>
    <w:rsid w:val="00687033"/>
    <w:rsid w:val="00692BA1"/>
    <w:rsid w:val="00692FC4"/>
    <w:rsid w:val="006930BF"/>
    <w:rsid w:val="00694182"/>
    <w:rsid w:val="00695055"/>
    <w:rsid w:val="00695A41"/>
    <w:rsid w:val="00696EE4"/>
    <w:rsid w:val="00697A68"/>
    <w:rsid w:val="00697E91"/>
    <w:rsid w:val="006A0EAE"/>
    <w:rsid w:val="006A2161"/>
    <w:rsid w:val="006A2859"/>
    <w:rsid w:val="006A358B"/>
    <w:rsid w:val="006A384F"/>
    <w:rsid w:val="006A5BC7"/>
    <w:rsid w:val="006B3744"/>
    <w:rsid w:val="006B391A"/>
    <w:rsid w:val="006B44E5"/>
    <w:rsid w:val="006B52D4"/>
    <w:rsid w:val="006B5C41"/>
    <w:rsid w:val="006B6A46"/>
    <w:rsid w:val="006B6C40"/>
    <w:rsid w:val="006B7279"/>
    <w:rsid w:val="006B76B5"/>
    <w:rsid w:val="006B7816"/>
    <w:rsid w:val="006C1FCA"/>
    <w:rsid w:val="006C429D"/>
    <w:rsid w:val="006C4948"/>
    <w:rsid w:val="006C4C3C"/>
    <w:rsid w:val="006C59D7"/>
    <w:rsid w:val="006C5F0C"/>
    <w:rsid w:val="006C6046"/>
    <w:rsid w:val="006C697F"/>
    <w:rsid w:val="006C7998"/>
    <w:rsid w:val="006D0557"/>
    <w:rsid w:val="006D1EB8"/>
    <w:rsid w:val="006D256A"/>
    <w:rsid w:val="006D3C28"/>
    <w:rsid w:val="006D4144"/>
    <w:rsid w:val="006D5676"/>
    <w:rsid w:val="006D5867"/>
    <w:rsid w:val="006D6022"/>
    <w:rsid w:val="006D6118"/>
    <w:rsid w:val="006D6F4E"/>
    <w:rsid w:val="006D732E"/>
    <w:rsid w:val="006E3E57"/>
    <w:rsid w:val="006E3F77"/>
    <w:rsid w:val="006E4F39"/>
    <w:rsid w:val="006E5D65"/>
    <w:rsid w:val="006E66FC"/>
    <w:rsid w:val="006E69E0"/>
    <w:rsid w:val="006E7388"/>
    <w:rsid w:val="006E7AAE"/>
    <w:rsid w:val="006E7FD9"/>
    <w:rsid w:val="006F0134"/>
    <w:rsid w:val="006F0C03"/>
    <w:rsid w:val="006F0F5C"/>
    <w:rsid w:val="006F157E"/>
    <w:rsid w:val="006F4531"/>
    <w:rsid w:val="006F4DC4"/>
    <w:rsid w:val="006F5C38"/>
    <w:rsid w:val="006F6DE1"/>
    <w:rsid w:val="006F71AB"/>
    <w:rsid w:val="006F77F9"/>
    <w:rsid w:val="007008B2"/>
    <w:rsid w:val="00701492"/>
    <w:rsid w:val="00701CCD"/>
    <w:rsid w:val="00701E4E"/>
    <w:rsid w:val="00701FBC"/>
    <w:rsid w:val="0070239F"/>
    <w:rsid w:val="0070249A"/>
    <w:rsid w:val="00702CC8"/>
    <w:rsid w:val="00703227"/>
    <w:rsid w:val="00703EA8"/>
    <w:rsid w:val="00704328"/>
    <w:rsid w:val="007046AC"/>
    <w:rsid w:val="00706673"/>
    <w:rsid w:val="007069B8"/>
    <w:rsid w:val="00707DA0"/>
    <w:rsid w:val="00710487"/>
    <w:rsid w:val="00710FED"/>
    <w:rsid w:val="00711A48"/>
    <w:rsid w:val="00712AAC"/>
    <w:rsid w:val="00712C32"/>
    <w:rsid w:val="0071479D"/>
    <w:rsid w:val="00714904"/>
    <w:rsid w:val="007158F4"/>
    <w:rsid w:val="00716C7E"/>
    <w:rsid w:val="00717D1A"/>
    <w:rsid w:val="00717DAD"/>
    <w:rsid w:val="007204CE"/>
    <w:rsid w:val="007205A2"/>
    <w:rsid w:val="00720B4A"/>
    <w:rsid w:val="00721BE8"/>
    <w:rsid w:val="00722A3B"/>
    <w:rsid w:val="00722E40"/>
    <w:rsid w:val="0072510C"/>
    <w:rsid w:val="007258CE"/>
    <w:rsid w:val="00725BD8"/>
    <w:rsid w:val="00727B1A"/>
    <w:rsid w:val="00727D20"/>
    <w:rsid w:val="00731A6C"/>
    <w:rsid w:val="0073294D"/>
    <w:rsid w:val="007330B4"/>
    <w:rsid w:val="00736FDC"/>
    <w:rsid w:val="00737427"/>
    <w:rsid w:val="00737C15"/>
    <w:rsid w:val="0074000C"/>
    <w:rsid w:val="007403E1"/>
    <w:rsid w:val="007419AB"/>
    <w:rsid w:val="007460A8"/>
    <w:rsid w:val="007473A2"/>
    <w:rsid w:val="00751932"/>
    <w:rsid w:val="00751EE4"/>
    <w:rsid w:val="00753702"/>
    <w:rsid w:val="0075407D"/>
    <w:rsid w:val="007542BF"/>
    <w:rsid w:val="00755458"/>
    <w:rsid w:val="00756504"/>
    <w:rsid w:val="00756698"/>
    <w:rsid w:val="007577E5"/>
    <w:rsid w:val="00761228"/>
    <w:rsid w:val="007616A0"/>
    <w:rsid w:val="00761A50"/>
    <w:rsid w:val="00762430"/>
    <w:rsid w:val="00764007"/>
    <w:rsid w:val="00764852"/>
    <w:rsid w:val="00764854"/>
    <w:rsid w:val="00765AD4"/>
    <w:rsid w:val="00765E05"/>
    <w:rsid w:val="0076600B"/>
    <w:rsid w:val="0077030E"/>
    <w:rsid w:val="00771A0B"/>
    <w:rsid w:val="00772986"/>
    <w:rsid w:val="007735FE"/>
    <w:rsid w:val="00773E40"/>
    <w:rsid w:val="0077404A"/>
    <w:rsid w:val="00775D03"/>
    <w:rsid w:val="00776748"/>
    <w:rsid w:val="00776D3F"/>
    <w:rsid w:val="00776DBE"/>
    <w:rsid w:val="00777F3A"/>
    <w:rsid w:val="007820B6"/>
    <w:rsid w:val="0078230C"/>
    <w:rsid w:val="007825B6"/>
    <w:rsid w:val="00782AB1"/>
    <w:rsid w:val="007842B5"/>
    <w:rsid w:val="00785B60"/>
    <w:rsid w:val="00785C6F"/>
    <w:rsid w:val="00785FF6"/>
    <w:rsid w:val="00787838"/>
    <w:rsid w:val="0078791B"/>
    <w:rsid w:val="00790191"/>
    <w:rsid w:val="007902D9"/>
    <w:rsid w:val="00790949"/>
    <w:rsid w:val="0079195D"/>
    <w:rsid w:val="00793BF3"/>
    <w:rsid w:val="00796004"/>
    <w:rsid w:val="00796F81"/>
    <w:rsid w:val="007A061E"/>
    <w:rsid w:val="007A1084"/>
    <w:rsid w:val="007A4066"/>
    <w:rsid w:val="007A7792"/>
    <w:rsid w:val="007B0336"/>
    <w:rsid w:val="007B057E"/>
    <w:rsid w:val="007B0EA7"/>
    <w:rsid w:val="007B171C"/>
    <w:rsid w:val="007B1B9E"/>
    <w:rsid w:val="007B305C"/>
    <w:rsid w:val="007B4C5B"/>
    <w:rsid w:val="007B5D73"/>
    <w:rsid w:val="007B62B4"/>
    <w:rsid w:val="007B64D1"/>
    <w:rsid w:val="007B6EED"/>
    <w:rsid w:val="007B728D"/>
    <w:rsid w:val="007C54CB"/>
    <w:rsid w:val="007C5D91"/>
    <w:rsid w:val="007C641B"/>
    <w:rsid w:val="007C69F3"/>
    <w:rsid w:val="007C74E1"/>
    <w:rsid w:val="007C7761"/>
    <w:rsid w:val="007C7D76"/>
    <w:rsid w:val="007D0D2B"/>
    <w:rsid w:val="007D2AFD"/>
    <w:rsid w:val="007D39AE"/>
    <w:rsid w:val="007D3A35"/>
    <w:rsid w:val="007D3C6E"/>
    <w:rsid w:val="007D406D"/>
    <w:rsid w:val="007D41F8"/>
    <w:rsid w:val="007D4FDD"/>
    <w:rsid w:val="007D6955"/>
    <w:rsid w:val="007D7791"/>
    <w:rsid w:val="007E00FA"/>
    <w:rsid w:val="007E0708"/>
    <w:rsid w:val="007E1637"/>
    <w:rsid w:val="007E1EE3"/>
    <w:rsid w:val="007E214E"/>
    <w:rsid w:val="007E29D5"/>
    <w:rsid w:val="007E4F76"/>
    <w:rsid w:val="007E5441"/>
    <w:rsid w:val="007E6007"/>
    <w:rsid w:val="007E60C5"/>
    <w:rsid w:val="007E6D7C"/>
    <w:rsid w:val="007E7261"/>
    <w:rsid w:val="007E7B54"/>
    <w:rsid w:val="007F0133"/>
    <w:rsid w:val="007F1288"/>
    <w:rsid w:val="007F39C0"/>
    <w:rsid w:val="007F484A"/>
    <w:rsid w:val="007F56EF"/>
    <w:rsid w:val="007F636D"/>
    <w:rsid w:val="007F6B9C"/>
    <w:rsid w:val="007F732E"/>
    <w:rsid w:val="007F795A"/>
    <w:rsid w:val="007F7EE4"/>
    <w:rsid w:val="00800054"/>
    <w:rsid w:val="00800147"/>
    <w:rsid w:val="00802036"/>
    <w:rsid w:val="008024D6"/>
    <w:rsid w:val="00802D2B"/>
    <w:rsid w:val="008047DC"/>
    <w:rsid w:val="00804B4F"/>
    <w:rsid w:val="00804F00"/>
    <w:rsid w:val="00805013"/>
    <w:rsid w:val="00805AC5"/>
    <w:rsid w:val="00805F64"/>
    <w:rsid w:val="00807089"/>
    <w:rsid w:val="008077EA"/>
    <w:rsid w:val="00807D83"/>
    <w:rsid w:val="00811CB4"/>
    <w:rsid w:val="0081220B"/>
    <w:rsid w:val="00812332"/>
    <w:rsid w:val="008123F0"/>
    <w:rsid w:val="0081287E"/>
    <w:rsid w:val="00812E29"/>
    <w:rsid w:val="0081539E"/>
    <w:rsid w:val="008163C2"/>
    <w:rsid w:val="008168E3"/>
    <w:rsid w:val="00820301"/>
    <w:rsid w:val="008203CB"/>
    <w:rsid w:val="00820996"/>
    <w:rsid w:val="00821902"/>
    <w:rsid w:val="008220CB"/>
    <w:rsid w:val="0082213D"/>
    <w:rsid w:val="0082254A"/>
    <w:rsid w:val="00823772"/>
    <w:rsid w:val="00824B7A"/>
    <w:rsid w:val="008251DF"/>
    <w:rsid w:val="00825221"/>
    <w:rsid w:val="00825550"/>
    <w:rsid w:val="00826B32"/>
    <w:rsid w:val="00826F85"/>
    <w:rsid w:val="0083082C"/>
    <w:rsid w:val="008339CA"/>
    <w:rsid w:val="00833ABF"/>
    <w:rsid w:val="00834266"/>
    <w:rsid w:val="00834687"/>
    <w:rsid w:val="00835244"/>
    <w:rsid w:val="00835C98"/>
    <w:rsid w:val="00837451"/>
    <w:rsid w:val="00840D41"/>
    <w:rsid w:val="00841580"/>
    <w:rsid w:val="008417DA"/>
    <w:rsid w:val="008427CA"/>
    <w:rsid w:val="00843526"/>
    <w:rsid w:val="0084361C"/>
    <w:rsid w:val="0084407F"/>
    <w:rsid w:val="00846261"/>
    <w:rsid w:val="008467CA"/>
    <w:rsid w:val="00847AE5"/>
    <w:rsid w:val="008501AC"/>
    <w:rsid w:val="00851C0D"/>
    <w:rsid w:val="00855078"/>
    <w:rsid w:val="00855972"/>
    <w:rsid w:val="008559B7"/>
    <w:rsid w:val="008562FD"/>
    <w:rsid w:val="0085632F"/>
    <w:rsid w:val="0085697B"/>
    <w:rsid w:val="00856ECC"/>
    <w:rsid w:val="00857055"/>
    <w:rsid w:val="0085715B"/>
    <w:rsid w:val="00857417"/>
    <w:rsid w:val="00857DA4"/>
    <w:rsid w:val="00857E79"/>
    <w:rsid w:val="0086032C"/>
    <w:rsid w:val="0086060E"/>
    <w:rsid w:val="008608A7"/>
    <w:rsid w:val="00861002"/>
    <w:rsid w:val="008610AC"/>
    <w:rsid w:val="00861753"/>
    <w:rsid w:val="0086413F"/>
    <w:rsid w:val="00865423"/>
    <w:rsid w:val="00867088"/>
    <w:rsid w:val="008671E2"/>
    <w:rsid w:val="008701B6"/>
    <w:rsid w:val="00871090"/>
    <w:rsid w:val="008717FC"/>
    <w:rsid w:val="00871EC0"/>
    <w:rsid w:val="00873537"/>
    <w:rsid w:val="0087401D"/>
    <w:rsid w:val="00874398"/>
    <w:rsid w:val="00876787"/>
    <w:rsid w:val="008812F7"/>
    <w:rsid w:val="00881797"/>
    <w:rsid w:val="008825D8"/>
    <w:rsid w:val="008827F2"/>
    <w:rsid w:val="00882B6A"/>
    <w:rsid w:val="00883485"/>
    <w:rsid w:val="008838DE"/>
    <w:rsid w:val="00883E65"/>
    <w:rsid w:val="0088461B"/>
    <w:rsid w:val="00885372"/>
    <w:rsid w:val="00885AC3"/>
    <w:rsid w:val="00885D13"/>
    <w:rsid w:val="0088654A"/>
    <w:rsid w:val="00890D1E"/>
    <w:rsid w:val="008912A2"/>
    <w:rsid w:val="008923FE"/>
    <w:rsid w:val="0089266E"/>
    <w:rsid w:val="008926DD"/>
    <w:rsid w:val="00893164"/>
    <w:rsid w:val="00894059"/>
    <w:rsid w:val="00894CC2"/>
    <w:rsid w:val="00895BAA"/>
    <w:rsid w:val="0089614E"/>
    <w:rsid w:val="00896BDA"/>
    <w:rsid w:val="00896D01"/>
    <w:rsid w:val="0089775B"/>
    <w:rsid w:val="0089775C"/>
    <w:rsid w:val="00897771"/>
    <w:rsid w:val="00897AB1"/>
    <w:rsid w:val="008A0A7A"/>
    <w:rsid w:val="008A1628"/>
    <w:rsid w:val="008A179E"/>
    <w:rsid w:val="008A181C"/>
    <w:rsid w:val="008A22EB"/>
    <w:rsid w:val="008A3823"/>
    <w:rsid w:val="008A3FC5"/>
    <w:rsid w:val="008A4DB0"/>
    <w:rsid w:val="008A7179"/>
    <w:rsid w:val="008B04C1"/>
    <w:rsid w:val="008B06CD"/>
    <w:rsid w:val="008B0DAD"/>
    <w:rsid w:val="008B0EE4"/>
    <w:rsid w:val="008B1842"/>
    <w:rsid w:val="008B1987"/>
    <w:rsid w:val="008B2240"/>
    <w:rsid w:val="008B25BC"/>
    <w:rsid w:val="008B4E5B"/>
    <w:rsid w:val="008B4FB6"/>
    <w:rsid w:val="008B5910"/>
    <w:rsid w:val="008B6A63"/>
    <w:rsid w:val="008C41AA"/>
    <w:rsid w:val="008C591D"/>
    <w:rsid w:val="008C65EF"/>
    <w:rsid w:val="008C7C3A"/>
    <w:rsid w:val="008D000D"/>
    <w:rsid w:val="008D027A"/>
    <w:rsid w:val="008D0C2E"/>
    <w:rsid w:val="008D192B"/>
    <w:rsid w:val="008D28BB"/>
    <w:rsid w:val="008D3522"/>
    <w:rsid w:val="008D4F4E"/>
    <w:rsid w:val="008D54EE"/>
    <w:rsid w:val="008E1D14"/>
    <w:rsid w:val="008E2007"/>
    <w:rsid w:val="008E2D3A"/>
    <w:rsid w:val="008E5CA9"/>
    <w:rsid w:val="008E6896"/>
    <w:rsid w:val="008F0222"/>
    <w:rsid w:val="008F04E1"/>
    <w:rsid w:val="008F0FCB"/>
    <w:rsid w:val="008F1E08"/>
    <w:rsid w:val="008F20C0"/>
    <w:rsid w:val="008F2215"/>
    <w:rsid w:val="008F2586"/>
    <w:rsid w:val="008F2811"/>
    <w:rsid w:val="008F3B55"/>
    <w:rsid w:val="008F4A1D"/>
    <w:rsid w:val="008F51CF"/>
    <w:rsid w:val="008F55B3"/>
    <w:rsid w:val="008F7B2B"/>
    <w:rsid w:val="0090146D"/>
    <w:rsid w:val="009016A7"/>
    <w:rsid w:val="00901FB3"/>
    <w:rsid w:val="00903A2C"/>
    <w:rsid w:val="009040C1"/>
    <w:rsid w:val="00904F76"/>
    <w:rsid w:val="00907527"/>
    <w:rsid w:val="00907959"/>
    <w:rsid w:val="00907E3C"/>
    <w:rsid w:val="009101A9"/>
    <w:rsid w:val="00912901"/>
    <w:rsid w:val="00912D5C"/>
    <w:rsid w:val="00914F8C"/>
    <w:rsid w:val="00917078"/>
    <w:rsid w:val="00917377"/>
    <w:rsid w:val="00917AF6"/>
    <w:rsid w:val="00917C6D"/>
    <w:rsid w:val="00920D69"/>
    <w:rsid w:val="009220E6"/>
    <w:rsid w:val="00922444"/>
    <w:rsid w:val="0092350C"/>
    <w:rsid w:val="00923B0C"/>
    <w:rsid w:val="00923F42"/>
    <w:rsid w:val="0092663B"/>
    <w:rsid w:val="00930220"/>
    <w:rsid w:val="00932336"/>
    <w:rsid w:val="00932CBD"/>
    <w:rsid w:val="009331B6"/>
    <w:rsid w:val="00934D93"/>
    <w:rsid w:val="00935C8B"/>
    <w:rsid w:val="0093686D"/>
    <w:rsid w:val="00942774"/>
    <w:rsid w:val="00943012"/>
    <w:rsid w:val="009432DE"/>
    <w:rsid w:val="00946EBD"/>
    <w:rsid w:val="00947911"/>
    <w:rsid w:val="009508BD"/>
    <w:rsid w:val="00952871"/>
    <w:rsid w:val="00953686"/>
    <w:rsid w:val="00954AF3"/>
    <w:rsid w:val="00956D5C"/>
    <w:rsid w:val="00957E06"/>
    <w:rsid w:val="00960049"/>
    <w:rsid w:val="009611D4"/>
    <w:rsid w:val="00961F1E"/>
    <w:rsid w:val="009621B0"/>
    <w:rsid w:val="009648FC"/>
    <w:rsid w:val="0096499F"/>
    <w:rsid w:val="00964CBD"/>
    <w:rsid w:val="00964F57"/>
    <w:rsid w:val="0096618E"/>
    <w:rsid w:val="009679CA"/>
    <w:rsid w:val="00970377"/>
    <w:rsid w:val="009729B6"/>
    <w:rsid w:val="0097356D"/>
    <w:rsid w:val="00977E27"/>
    <w:rsid w:val="00980317"/>
    <w:rsid w:val="009825A8"/>
    <w:rsid w:val="0098269C"/>
    <w:rsid w:val="00982C9B"/>
    <w:rsid w:val="009833CD"/>
    <w:rsid w:val="009857BE"/>
    <w:rsid w:val="00985B53"/>
    <w:rsid w:val="00985EB0"/>
    <w:rsid w:val="009862DE"/>
    <w:rsid w:val="00986405"/>
    <w:rsid w:val="009902DE"/>
    <w:rsid w:val="00994522"/>
    <w:rsid w:val="00994596"/>
    <w:rsid w:val="00994C1D"/>
    <w:rsid w:val="009960BD"/>
    <w:rsid w:val="00996920"/>
    <w:rsid w:val="00997AD5"/>
    <w:rsid w:val="009A13BE"/>
    <w:rsid w:val="009A256B"/>
    <w:rsid w:val="009A3D33"/>
    <w:rsid w:val="009A5B55"/>
    <w:rsid w:val="009A64B5"/>
    <w:rsid w:val="009A68E5"/>
    <w:rsid w:val="009A6D0A"/>
    <w:rsid w:val="009A78C4"/>
    <w:rsid w:val="009A78C6"/>
    <w:rsid w:val="009A7BFA"/>
    <w:rsid w:val="009B07AC"/>
    <w:rsid w:val="009B0CC3"/>
    <w:rsid w:val="009B0F1F"/>
    <w:rsid w:val="009B0FD6"/>
    <w:rsid w:val="009B2433"/>
    <w:rsid w:val="009B33C5"/>
    <w:rsid w:val="009B3C98"/>
    <w:rsid w:val="009B40D1"/>
    <w:rsid w:val="009B4632"/>
    <w:rsid w:val="009B587B"/>
    <w:rsid w:val="009B6C44"/>
    <w:rsid w:val="009B7195"/>
    <w:rsid w:val="009B76C5"/>
    <w:rsid w:val="009B77E2"/>
    <w:rsid w:val="009C08DE"/>
    <w:rsid w:val="009C0B2A"/>
    <w:rsid w:val="009C15C3"/>
    <w:rsid w:val="009C20BE"/>
    <w:rsid w:val="009C3258"/>
    <w:rsid w:val="009C3E32"/>
    <w:rsid w:val="009C49B8"/>
    <w:rsid w:val="009C6672"/>
    <w:rsid w:val="009C6D2E"/>
    <w:rsid w:val="009D135D"/>
    <w:rsid w:val="009D2A85"/>
    <w:rsid w:val="009D3A37"/>
    <w:rsid w:val="009D5902"/>
    <w:rsid w:val="009D5C17"/>
    <w:rsid w:val="009D796F"/>
    <w:rsid w:val="009E0D7B"/>
    <w:rsid w:val="009E1D66"/>
    <w:rsid w:val="009E2471"/>
    <w:rsid w:val="009E2A99"/>
    <w:rsid w:val="009E334B"/>
    <w:rsid w:val="009E5199"/>
    <w:rsid w:val="009E5438"/>
    <w:rsid w:val="009E6C92"/>
    <w:rsid w:val="009E6FF4"/>
    <w:rsid w:val="009E7EC4"/>
    <w:rsid w:val="009F0800"/>
    <w:rsid w:val="009F081C"/>
    <w:rsid w:val="009F1FC8"/>
    <w:rsid w:val="009F2A70"/>
    <w:rsid w:val="009F2F69"/>
    <w:rsid w:val="009F2FD6"/>
    <w:rsid w:val="009F39E0"/>
    <w:rsid w:val="009F4C12"/>
    <w:rsid w:val="009F5135"/>
    <w:rsid w:val="009F68F1"/>
    <w:rsid w:val="009F7B1C"/>
    <w:rsid w:val="00A0004D"/>
    <w:rsid w:val="00A00CE4"/>
    <w:rsid w:val="00A010A6"/>
    <w:rsid w:val="00A01ADB"/>
    <w:rsid w:val="00A01D96"/>
    <w:rsid w:val="00A01DF5"/>
    <w:rsid w:val="00A02C90"/>
    <w:rsid w:val="00A036BA"/>
    <w:rsid w:val="00A058D1"/>
    <w:rsid w:val="00A0597E"/>
    <w:rsid w:val="00A06A15"/>
    <w:rsid w:val="00A0722F"/>
    <w:rsid w:val="00A077EE"/>
    <w:rsid w:val="00A078A8"/>
    <w:rsid w:val="00A10807"/>
    <w:rsid w:val="00A11099"/>
    <w:rsid w:val="00A112E6"/>
    <w:rsid w:val="00A119EF"/>
    <w:rsid w:val="00A11A45"/>
    <w:rsid w:val="00A11F2B"/>
    <w:rsid w:val="00A12D72"/>
    <w:rsid w:val="00A13BA9"/>
    <w:rsid w:val="00A149BF"/>
    <w:rsid w:val="00A1618E"/>
    <w:rsid w:val="00A16D40"/>
    <w:rsid w:val="00A17C53"/>
    <w:rsid w:val="00A20166"/>
    <w:rsid w:val="00A20695"/>
    <w:rsid w:val="00A20BFF"/>
    <w:rsid w:val="00A21F8F"/>
    <w:rsid w:val="00A22A82"/>
    <w:rsid w:val="00A22B48"/>
    <w:rsid w:val="00A22D5B"/>
    <w:rsid w:val="00A2303E"/>
    <w:rsid w:val="00A23186"/>
    <w:rsid w:val="00A2328E"/>
    <w:rsid w:val="00A2332E"/>
    <w:rsid w:val="00A236BA"/>
    <w:rsid w:val="00A247E6"/>
    <w:rsid w:val="00A2620E"/>
    <w:rsid w:val="00A27B41"/>
    <w:rsid w:val="00A27FE5"/>
    <w:rsid w:val="00A3073D"/>
    <w:rsid w:val="00A30A56"/>
    <w:rsid w:val="00A318CA"/>
    <w:rsid w:val="00A31E74"/>
    <w:rsid w:val="00A320C1"/>
    <w:rsid w:val="00A3221E"/>
    <w:rsid w:val="00A3254D"/>
    <w:rsid w:val="00A328F4"/>
    <w:rsid w:val="00A33084"/>
    <w:rsid w:val="00A36A39"/>
    <w:rsid w:val="00A40A9A"/>
    <w:rsid w:val="00A4124D"/>
    <w:rsid w:val="00A412DA"/>
    <w:rsid w:val="00A4167D"/>
    <w:rsid w:val="00A42730"/>
    <w:rsid w:val="00A43337"/>
    <w:rsid w:val="00A442BC"/>
    <w:rsid w:val="00A45FA2"/>
    <w:rsid w:val="00A504A0"/>
    <w:rsid w:val="00A50A9C"/>
    <w:rsid w:val="00A50C97"/>
    <w:rsid w:val="00A517E9"/>
    <w:rsid w:val="00A51FB6"/>
    <w:rsid w:val="00A53533"/>
    <w:rsid w:val="00A53B29"/>
    <w:rsid w:val="00A62D88"/>
    <w:rsid w:val="00A6457B"/>
    <w:rsid w:val="00A65497"/>
    <w:rsid w:val="00A66DCE"/>
    <w:rsid w:val="00A70677"/>
    <w:rsid w:val="00A71BA4"/>
    <w:rsid w:val="00A731C8"/>
    <w:rsid w:val="00A734FB"/>
    <w:rsid w:val="00A739E1"/>
    <w:rsid w:val="00A73C49"/>
    <w:rsid w:val="00A748F5"/>
    <w:rsid w:val="00A7587D"/>
    <w:rsid w:val="00A76658"/>
    <w:rsid w:val="00A77508"/>
    <w:rsid w:val="00A77598"/>
    <w:rsid w:val="00A77C99"/>
    <w:rsid w:val="00A80EE7"/>
    <w:rsid w:val="00A823A7"/>
    <w:rsid w:val="00A82F70"/>
    <w:rsid w:val="00A83046"/>
    <w:rsid w:val="00A85224"/>
    <w:rsid w:val="00A85DD8"/>
    <w:rsid w:val="00A872B6"/>
    <w:rsid w:val="00A90D68"/>
    <w:rsid w:val="00A913CF"/>
    <w:rsid w:val="00A95651"/>
    <w:rsid w:val="00A95867"/>
    <w:rsid w:val="00A95EB2"/>
    <w:rsid w:val="00A96AEC"/>
    <w:rsid w:val="00A96D0F"/>
    <w:rsid w:val="00A97B3D"/>
    <w:rsid w:val="00A97EA5"/>
    <w:rsid w:val="00A97F54"/>
    <w:rsid w:val="00AA08E0"/>
    <w:rsid w:val="00AA1CF6"/>
    <w:rsid w:val="00AA1E1C"/>
    <w:rsid w:val="00AA5914"/>
    <w:rsid w:val="00AA63E8"/>
    <w:rsid w:val="00AA7CC1"/>
    <w:rsid w:val="00AB0008"/>
    <w:rsid w:val="00AB09D8"/>
    <w:rsid w:val="00AB10BA"/>
    <w:rsid w:val="00AB1F94"/>
    <w:rsid w:val="00AB282C"/>
    <w:rsid w:val="00AB3ECE"/>
    <w:rsid w:val="00AB437F"/>
    <w:rsid w:val="00AB451C"/>
    <w:rsid w:val="00AB4CD8"/>
    <w:rsid w:val="00AB7A11"/>
    <w:rsid w:val="00AC14F8"/>
    <w:rsid w:val="00AC1624"/>
    <w:rsid w:val="00AC2800"/>
    <w:rsid w:val="00AC5057"/>
    <w:rsid w:val="00AC6456"/>
    <w:rsid w:val="00AD1540"/>
    <w:rsid w:val="00AD1852"/>
    <w:rsid w:val="00AD2592"/>
    <w:rsid w:val="00AD2E76"/>
    <w:rsid w:val="00AD35A9"/>
    <w:rsid w:val="00AD430D"/>
    <w:rsid w:val="00AD5A30"/>
    <w:rsid w:val="00AD64EE"/>
    <w:rsid w:val="00AD77A3"/>
    <w:rsid w:val="00AD7E6F"/>
    <w:rsid w:val="00AE016C"/>
    <w:rsid w:val="00AE04A6"/>
    <w:rsid w:val="00AE121B"/>
    <w:rsid w:val="00AE20D4"/>
    <w:rsid w:val="00AE219C"/>
    <w:rsid w:val="00AE243C"/>
    <w:rsid w:val="00AE3B32"/>
    <w:rsid w:val="00AE4645"/>
    <w:rsid w:val="00AE4DE9"/>
    <w:rsid w:val="00AE4F14"/>
    <w:rsid w:val="00AE5806"/>
    <w:rsid w:val="00AE6848"/>
    <w:rsid w:val="00AF0994"/>
    <w:rsid w:val="00AF0EF7"/>
    <w:rsid w:val="00AF17A0"/>
    <w:rsid w:val="00AF18AB"/>
    <w:rsid w:val="00AF3923"/>
    <w:rsid w:val="00AF3DB7"/>
    <w:rsid w:val="00AF442D"/>
    <w:rsid w:val="00AF5629"/>
    <w:rsid w:val="00AF6999"/>
    <w:rsid w:val="00AF7865"/>
    <w:rsid w:val="00B0036F"/>
    <w:rsid w:val="00B013DA"/>
    <w:rsid w:val="00B0173F"/>
    <w:rsid w:val="00B0281E"/>
    <w:rsid w:val="00B03767"/>
    <w:rsid w:val="00B03B1A"/>
    <w:rsid w:val="00B0536C"/>
    <w:rsid w:val="00B060D1"/>
    <w:rsid w:val="00B06AE0"/>
    <w:rsid w:val="00B071FA"/>
    <w:rsid w:val="00B0764B"/>
    <w:rsid w:val="00B11AE6"/>
    <w:rsid w:val="00B11DBA"/>
    <w:rsid w:val="00B12846"/>
    <w:rsid w:val="00B13878"/>
    <w:rsid w:val="00B14919"/>
    <w:rsid w:val="00B15379"/>
    <w:rsid w:val="00B15B63"/>
    <w:rsid w:val="00B15DDE"/>
    <w:rsid w:val="00B15E99"/>
    <w:rsid w:val="00B16334"/>
    <w:rsid w:val="00B17904"/>
    <w:rsid w:val="00B17E38"/>
    <w:rsid w:val="00B220DA"/>
    <w:rsid w:val="00B248A6"/>
    <w:rsid w:val="00B249DF"/>
    <w:rsid w:val="00B26293"/>
    <w:rsid w:val="00B30866"/>
    <w:rsid w:val="00B3227F"/>
    <w:rsid w:val="00B325B9"/>
    <w:rsid w:val="00B33615"/>
    <w:rsid w:val="00B34397"/>
    <w:rsid w:val="00B3518F"/>
    <w:rsid w:val="00B35D37"/>
    <w:rsid w:val="00B363BC"/>
    <w:rsid w:val="00B40A12"/>
    <w:rsid w:val="00B4601B"/>
    <w:rsid w:val="00B460E1"/>
    <w:rsid w:val="00B469AF"/>
    <w:rsid w:val="00B469F2"/>
    <w:rsid w:val="00B47B38"/>
    <w:rsid w:val="00B5070D"/>
    <w:rsid w:val="00B5101B"/>
    <w:rsid w:val="00B51A37"/>
    <w:rsid w:val="00B51B7E"/>
    <w:rsid w:val="00B51F3D"/>
    <w:rsid w:val="00B52239"/>
    <w:rsid w:val="00B54320"/>
    <w:rsid w:val="00B56718"/>
    <w:rsid w:val="00B57DDA"/>
    <w:rsid w:val="00B60035"/>
    <w:rsid w:val="00B6005C"/>
    <w:rsid w:val="00B61956"/>
    <w:rsid w:val="00B61A2A"/>
    <w:rsid w:val="00B63090"/>
    <w:rsid w:val="00B63AE7"/>
    <w:rsid w:val="00B647AA"/>
    <w:rsid w:val="00B648CF"/>
    <w:rsid w:val="00B6511D"/>
    <w:rsid w:val="00B65FE0"/>
    <w:rsid w:val="00B67422"/>
    <w:rsid w:val="00B701B1"/>
    <w:rsid w:val="00B70257"/>
    <w:rsid w:val="00B703C6"/>
    <w:rsid w:val="00B7277B"/>
    <w:rsid w:val="00B72BBE"/>
    <w:rsid w:val="00B72C54"/>
    <w:rsid w:val="00B72F3F"/>
    <w:rsid w:val="00B730C1"/>
    <w:rsid w:val="00B74267"/>
    <w:rsid w:val="00B74278"/>
    <w:rsid w:val="00B762E4"/>
    <w:rsid w:val="00B76E0E"/>
    <w:rsid w:val="00B77194"/>
    <w:rsid w:val="00B77F0D"/>
    <w:rsid w:val="00B8179A"/>
    <w:rsid w:val="00B81B5F"/>
    <w:rsid w:val="00B82349"/>
    <w:rsid w:val="00B82544"/>
    <w:rsid w:val="00B825F1"/>
    <w:rsid w:val="00B830C2"/>
    <w:rsid w:val="00B835B2"/>
    <w:rsid w:val="00B84524"/>
    <w:rsid w:val="00B84842"/>
    <w:rsid w:val="00B85242"/>
    <w:rsid w:val="00B863F0"/>
    <w:rsid w:val="00B87006"/>
    <w:rsid w:val="00B87962"/>
    <w:rsid w:val="00B87D88"/>
    <w:rsid w:val="00B904CA"/>
    <w:rsid w:val="00B90F83"/>
    <w:rsid w:val="00B91B68"/>
    <w:rsid w:val="00B91F1C"/>
    <w:rsid w:val="00B94F96"/>
    <w:rsid w:val="00B94FCA"/>
    <w:rsid w:val="00B95E84"/>
    <w:rsid w:val="00BA05D8"/>
    <w:rsid w:val="00BA2D54"/>
    <w:rsid w:val="00BA30EB"/>
    <w:rsid w:val="00BA41DF"/>
    <w:rsid w:val="00BA50E6"/>
    <w:rsid w:val="00BA53AB"/>
    <w:rsid w:val="00BA640B"/>
    <w:rsid w:val="00BA6FA9"/>
    <w:rsid w:val="00BA7C98"/>
    <w:rsid w:val="00BB20A0"/>
    <w:rsid w:val="00BB29F5"/>
    <w:rsid w:val="00BB40F0"/>
    <w:rsid w:val="00BB4E30"/>
    <w:rsid w:val="00BB522A"/>
    <w:rsid w:val="00BB52EF"/>
    <w:rsid w:val="00BB61EE"/>
    <w:rsid w:val="00BB6BF2"/>
    <w:rsid w:val="00BB6E5C"/>
    <w:rsid w:val="00BB79CF"/>
    <w:rsid w:val="00BC0982"/>
    <w:rsid w:val="00BC0E21"/>
    <w:rsid w:val="00BC33F8"/>
    <w:rsid w:val="00BC3722"/>
    <w:rsid w:val="00BC54A8"/>
    <w:rsid w:val="00BC5508"/>
    <w:rsid w:val="00BC66EE"/>
    <w:rsid w:val="00BC67A0"/>
    <w:rsid w:val="00BC6A5D"/>
    <w:rsid w:val="00BC72BC"/>
    <w:rsid w:val="00BC7E66"/>
    <w:rsid w:val="00BD1667"/>
    <w:rsid w:val="00BD21BA"/>
    <w:rsid w:val="00BD26C1"/>
    <w:rsid w:val="00BD2BBD"/>
    <w:rsid w:val="00BD30E9"/>
    <w:rsid w:val="00BD340C"/>
    <w:rsid w:val="00BD416D"/>
    <w:rsid w:val="00BD4FE5"/>
    <w:rsid w:val="00BD51F5"/>
    <w:rsid w:val="00BD5537"/>
    <w:rsid w:val="00BD553C"/>
    <w:rsid w:val="00BD5F6E"/>
    <w:rsid w:val="00BD626C"/>
    <w:rsid w:val="00BD77F0"/>
    <w:rsid w:val="00BE056E"/>
    <w:rsid w:val="00BE0625"/>
    <w:rsid w:val="00BE1E9E"/>
    <w:rsid w:val="00BE2F35"/>
    <w:rsid w:val="00BE4B23"/>
    <w:rsid w:val="00BE56E8"/>
    <w:rsid w:val="00BE61DA"/>
    <w:rsid w:val="00BE7FF0"/>
    <w:rsid w:val="00BF0637"/>
    <w:rsid w:val="00BF090E"/>
    <w:rsid w:val="00BF1701"/>
    <w:rsid w:val="00BF1B09"/>
    <w:rsid w:val="00BF2188"/>
    <w:rsid w:val="00BF3683"/>
    <w:rsid w:val="00BF4FC4"/>
    <w:rsid w:val="00BF60DF"/>
    <w:rsid w:val="00BF6E33"/>
    <w:rsid w:val="00BF7B75"/>
    <w:rsid w:val="00C02C6B"/>
    <w:rsid w:val="00C03E01"/>
    <w:rsid w:val="00C043F9"/>
    <w:rsid w:val="00C04C83"/>
    <w:rsid w:val="00C04DA3"/>
    <w:rsid w:val="00C04EF4"/>
    <w:rsid w:val="00C05ADC"/>
    <w:rsid w:val="00C1024A"/>
    <w:rsid w:val="00C104E2"/>
    <w:rsid w:val="00C11B1D"/>
    <w:rsid w:val="00C11F60"/>
    <w:rsid w:val="00C11F6C"/>
    <w:rsid w:val="00C1244D"/>
    <w:rsid w:val="00C12AC8"/>
    <w:rsid w:val="00C15180"/>
    <w:rsid w:val="00C158E8"/>
    <w:rsid w:val="00C167EC"/>
    <w:rsid w:val="00C20553"/>
    <w:rsid w:val="00C2263E"/>
    <w:rsid w:val="00C24F88"/>
    <w:rsid w:val="00C262D0"/>
    <w:rsid w:val="00C264AB"/>
    <w:rsid w:val="00C26792"/>
    <w:rsid w:val="00C269C9"/>
    <w:rsid w:val="00C3018B"/>
    <w:rsid w:val="00C30BD8"/>
    <w:rsid w:val="00C311DC"/>
    <w:rsid w:val="00C3141C"/>
    <w:rsid w:val="00C34111"/>
    <w:rsid w:val="00C34352"/>
    <w:rsid w:val="00C3453B"/>
    <w:rsid w:val="00C34958"/>
    <w:rsid w:val="00C3523B"/>
    <w:rsid w:val="00C358BE"/>
    <w:rsid w:val="00C416DC"/>
    <w:rsid w:val="00C435A6"/>
    <w:rsid w:val="00C435FC"/>
    <w:rsid w:val="00C43891"/>
    <w:rsid w:val="00C43CB3"/>
    <w:rsid w:val="00C448C3"/>
    <w:rsid w:val="00C44F56"/>
    <w:rsid w:val="00C45128"/>
    <w:rsid w:val="00C45363"/>
    <w:rsid w:val="00C46B88"/>
    <w:rsid w:val="00C50238"/>
    <w:rsid w:val="00C5101A"/>
    <w:rsid w:val="00C53F89"/>
    <w:rsid w:val="00C54963"/>
    <w:rsid w:val="00C5518E"/>
    <w:rsid w:val="00C559A8"/>
    <w:rsid w:val="00C55A60"/>
    <w:rsid w:val="00C56647"/>
    <w:rsid w:val="00C56788"/>
    <w:rsid w:val="00C57935"/>
    <w:rsid w:val="00C6050E"/>
    <w:rsid w:val="00C608DF"/>
    <w:rsid w:val="00C60C3F"/>
    <w:rsid w:val="00C6104D"/>
    <w:rsid w:val="00C615E2"/>
    <w:rsid w:val="00C618CF"/>
    <w:rsid w:val="00C61B4F"/>
    <w:rsid w:val="00C6337B"/>
    <w:rsid w:val="00C63D77"/>
    <w:rsid w:val="00C6429F"/>
    <w:rsid w:val="00C649E0"/>
    <w:rsid w:val="00C67415"/>
    <w:rsid w:val="00C67657"/>
    <w:rsid w:val="00C67AAA"/>
    <w:rsid w:val="00C67C39"/>
    <w:rsid w:val="00C7004A"/>
    <w:rsid w:val="00C72507"/>
    <w:rsid w:val="00C729E9"/>
    <w:rsid w:val="00C739CC"/>
    <w:rsid w:val="00C74CD0"/>
    <w:rsid w:val="00C75353"/>
    <w:rsid w:val="00C75F95"/>
    <w:rsid w:val="00C7711C"/>
    <w:rsid w:val="00C771DE"/>
    <w:rsid w:val="00C77486"/>
    <w:rsid w:val="00C804BE"/>
    <w:rsid w:val="00C80E7F"/>
    <w:rsid w:val="00C82981"/>
    <w:rsid w:val="00C82D13"/>
    <w:rsid w:val="00C82E14"/>
    <w:rsid w:val="00C83140"/>
    <w:rsid w:val="00C852CE"/>
    <w:rsid w:val="00C86649"/>
    <w:rsid w:val="00C86BDE"/>
    <w:rsid w:val="00C86E93"/>
    <w:rsid w:val="00C87925"/>
    <w:rsid w:val="00C87F6A"/>
    <w:rsid w:val="00C90A3D"/>
    <w:rsid w:val="00C90EE3"/>
    <w:rsid w:val="00C912EC"/>
    <w:rsid w:val="00C913E0"/>
    <w:rsid w:val="00C92035"/>
    <w:rsid w:val="00C9261A"/>
    <w:rsid w:val="00C928DA"/>
    <w:rsid w:val="00C92C00"/>
    <w:rsid w:val="00C95EB2"/>
    <w:rsid w:val="00CA0BA4"/>
    <w:rsid w:val="00CA129B"/>
    <w:rsid w:val="00CA323A"/>
    <w:rsid w:val="00CA4C29"/>
    <w:rsid w:val="00CA5102"/>
    <w:rsid w:val="00CA6091"/>
    <w:rsid w:val="00CA64F2"/>
    <w:rsid w:val="00CA65D2"/>
    <w:rsid w:val="00CA67E8"/>
    <w:rsid w:val="00CA6A6A"/>
    <w:rsid w:val="00CA76C1"/>
    <w:rsid w:val="00CB2233"/>
    <w:rsid w:val="00CB29CF"/>
    <w:rsid w:val="00CB73FB"/>
    <w:rsid w:val="00CB7B56"/>
    <w:rsid w:val="00CC0A67"/>
    <w:rsid w:val="00CC23ED"/>
    <w:rsid w:val="00CC28DA"/>
    <w:rsid w:val="00CC3135"/>
    <w:rsid w:val="00CC6EFB"/>
    <w:rsid w:val="00CD11E1"/>
    <w:rsid w:val="00CD1317"/>
    <w:rsid w:val="00CD1B5B"/>
    <w:rsid w:val="00CD2D9D"/>
    <w:rsid w:val="00CD2F7D"/>
    <w:rsid w:val="00CD35E0"/>
    <w:rsid w:val="00CD3E50"/>
    <w:rsid w:val="00CD41DA"/>
    <w:rsid w:val="00CD41DD"/>
    <w:rsid w:val="00CD47C4"/>
    <w:rsid w:val="00CD53AC"/>
    <w:rsid w:val="00CD579C"/>
    <w:rsid w:val="00CD57F9"/>
    <w:rsid w:val="00CD61D1"/>
    <w:rsid w:val="00CD75A1"/>
    <w:rsid w:val="00CD777B"/>
    <w:rsid w:val="00CE1702"/>
    <w:rsid w:val="00CE1A18"/>
    <w:rsid w:val="00CE50C3"/>
    <w:rsid w:val="00CE75D6"/>
    <w:rsid w:val="00CE7873"/>
    <w:rsid w:val="00CF1043"/>
    <w:rsid w:val="00CF5BDF"/>
    <w:rsid w:val="00CF65CB"/>
    <w:rsid w:val="00CF6B1A"/>
    <w:rsid w:val="00CF6D80"/>
    <w:rsid w:val="00D0198A"/>
    <w:rsid w:val="00D01A8F"/>
    <w:rsid w:val="00D01C00"/>
    <w:rsid w:val="00D01DE5"/>
    <w:rsid w:val="00D0263B"/>
    <w:rsid w:val="00D02AEE"/>
    <w:rsid w:val="00D02E0E"/>
    <w:rsid w:val="00D039EC"/>
    <w:rsid w:val="00D03E68"/>
    <w:rsid w:val="00D04892"/>
    <w:rsid w:val="00D05871"/>
    <w:rsid w:val="00D06444"/>
    <w:rsid w:val="00D068AE"/>
    <w:rsid w:val="00D07371"/>
    <w:rsid w:val="00D074BD"/>
    <w:rsid w:val="00D07846"/>
    <w:rsid w:val="00D102DC"/>
    <w:rsid w:val="00D11E2F"/>
    <w:rsid w:val="00D13912"/>
    <w:rsid w:val="00D13F32"/>
    <w:rsid w:val="00D1402B"/>
    <w:rsid w:val="00D146AD"/>
    <w:rsid w:val="00D15476"/>
    <w:rsid w:val="00D15B4B"/>
    <w:rsid w:val="00D16C60"/>
    <w:rsid w:val="00D17198"/>
    <w:rsid w:val="00D17C31"/>
    <w:rsid w:val="00D2076E"/>
    <w:rsid w:val="00D20EBD"/>
    <w:rsid w:val="00D21805"/>
    <w:rsid w:val="00D21952"/>
    <w:rsid w:val="00D22BD7"/>
    <w:rsid w:val="00D22DB8"/>
    <w:rsid w:val="00D22F3B"/>
    <w:rsid w:val="00D234DE"/>
    <w:rsid w:val="00D2396A"/>
    <w:rsid w:val="00D23B6B"/>
    <w:rsid w:val="00D23DC9"/>
    <w:rsid w:val="00D257FE"/>
    <w:rsid w:val="00D25C0A"/>
    <w:rsid w:val="00D26213"/>
    <w:rsid w:val="00D26A00"/>
    <w:rsid w:val="00D27467"/>
    <w:rsid w:val="00D30045"/>
    <w:rsid w:val="00D305B8"/>
    <w:rsid w:val="00D32723"/>
    <w:rsid w:val="00D3367C"/>
    <w:rsid w:val="00D355DC"/>
    <w:rsid w:val="00D35E0C"/>
    <w:rsid w:val="00D35E49"/>
    <w:rsid w:val="00D36CA5"/>
    <w:rsid w:val="00D36E11"/>
    <w:rsid w:val="00D37254"/>
    <w:rsid w:val="00D3746C"/>
    <w:rsid w:val="00D37718"/>
    <w:rsid w:val="00D401A9"/>
    <w:rsid w:val="00D417DA"/>
    <w:rsid w:val="00D430E4"/>
    <w:rsid w:val="00D44DF3"/>
    <w:rsid w:val="00D46D86"/>
    <w:rsid w:val="00D470AE"/>
    <w:rsid w:val="00D473FD"/>
    <w:rsid w:val="00D5028D"/>
    <w:rsid w:val="00D50A48"/>
    <w:rsid w:val="00D51EA1"/>
    <w:rsid w:val="00D520B1"/>
    <w:rsid w:val="00D5269E"/>
    <w:rsid w:val="00D52BF3"/>
    <w:rsid w:val="00D52C73"/>
    <w:rsid w:val="00D568D6"/>
    <w:rsid w:val="00D6163B"/>
    <w:rsid w:val="00D62145"/>
    <w:rsid w:val="00D62246"/>
    <w:rsid w:val="00D64B6F"/>
    <w:rsid w:val="00D65630"/>
    <w:rsid w:val="00D65966"/>
    <w:rsid w:val="00D6646D"/>
    <w:rsid w:val="00D67361"/>
    <w:rsid w:val="00D6766E"/>
    <w:rsid w:val="00D7193B"/>
    <w:rsid w:val="00D71F46"/>
    <w:rsid w:val="00D72788"/>
    <w:rsid w:val="00D72A2F"/>
    <w:rsid w:val="00D733C7"/>
    <w:rsid w:val="00D7353B"/>
    <w:rsid w:val="00D75C29"/>
    <w:rsid w:val="00D7678D"/>
    <w:rsid w:val="00D76D41"/>
    <w:rsid w:val="00D76EC4"/>
    <w:rsid w:val="00D7731C"/>
    <w:rsid w:val="00D77F01"/>
    <w:rsid w:val="00D8117B"/>
    <w:rsid w:val="00D814E1"/>
    <w:rsid w:val="00D839FB"/>
    <w:rsid w:val="00D85594"/>
    <w:rsid w:val="00D87E17"/>
    <w:rsid w:val="00D909C6"/>
    <w:rsid w:val="00D90EB5"/>
    <w:rsid w:val="00D9308F"/>
    <w:rsid w:val="00D936AB"/>
    <w:rsid w:val="00D93EAC"/>
    <w:rsid w:val="00D94D37"/>
    <w:rsid w:val="00D955C1"/>
    <w:rsid w:val="00D96867"/>
    <w:rsid w:val="00D96D48"/>
    <w:rsid w:val="00D9707A"/>
    <w:rsid w:val="00D979C6"/>
    <w:rsid w:val="00DA1B52"/>
    <w:rsid w:val="00DA2235"/>
    <w:rsid w:val="00DA24FF"/>
    <w:rsid w:val="00DA2D84"/>
    <w:rsid w:val="00DA3127"/>
    <w:rsid w:val="00DA3D79"/>
    <w:rsid w:val="00DA3F8E"/>
    <w:rsid w:val="00DA4A36"/>
    <w:rsid w:val="00DA5D5D"/>
    <w:rsid w:val="00DA6DBA"/>
    <w:rsid w:val="00DA761E"/>
    <w:rsid w:val="00DB08CA"/>
    <w:rsid w:val="00DB16A1"/>
    <w:rsid w:val="00DB3F8B"/>
    <w:rsid w:val="00DB414C"/>
    <w:rsid w:val="00DB59D0"/>
    <w:rsid w:val="00DB5CA6"/>
    <w:rsid w:val="00DB5D2C"/>
    <w:rsid w:val="00DB6B2B"/>
    <w:rsid w:val="00DB6CC9"/>
    <w:rsid w:val="00DB70AF"/>
    <w:rsid w:val="00DB7C77"/>
    <w:rsid w:val="00DB7ED4"/>
    <w:rsid w:val="00DC2282"/>
    <w:rsid w:val="00DC2A18"/>
    <w:rsid w:val="00DC3353"/>
    <w:rsid w:val="00DC4A12"/>
    <w:rsid w:val="00DC52D3"/>
    <w:rsid w:val="00DC54E0"/>
    <w:rsid w:val="00DC5949"/>
    <w:rsid w:val="00DC65E7"/>
    <w:rsid w:val="00DC73FC"/>
    <w:rsid w:val="00DC7C4A"/>
    <w:rsid w:val="00DD0E10"/>
    <w:rsid w:val="00DD2C93"/>
    <w:rsid w:val="00DD2E98"/>
    <w:rsid w:val="00DD3CAF"/>
    <w:rsid w:val="00DD4363"/>
    <w:rsid w:val="00DD44C8"/>
    <w:rsid w:val="00DD4724"/>
    <w:rsid w:val="00DD4DD9"/>
    <w:rsid w:val="00DD546F"/>
    <w:rsid w:val="00DD57E2"/>
    <w:rsid w:val="00DD73E4"/>
    <w:rsid w:val="00DD7C22"/>
    <w:rsid w:val="00DD7EA4"/>
    <w:rsid w:val="00DE410B"/>
    <w:rsid w:val="00DE419E"/>
    <w:rsid w:val="00DE46C4"/>
    <w:rsid w:val="00DE73B9"/>
    <w:rsid w:val="00DF07D6"/>
    <w:rsid w:val="00DF0910"/>
    <w:rsid w:val="00DF1393"/>
    <w:rsid w:val="00DF160A"/>
    <w:rsid w:val="00DF3F40"/>
    <w:rsid w:val="00DF4FD9"/>
    <w:rsid w:val="00DF6D8A"/>
    <w:rsid w:val="00DF7880"/>
    <w:rsid w:val="00DF7F53"/>
    <w:rsid w:val="00E002DB"/>
    <w:rsid w:val="00E0157F"/>
    <w:rsid w:val="00E01687"/>
    <w:rsid w:val="00E01992"/>
    <w:rsid w:val="00E03860"/>
    <w:rsid w:val="00E043DD"/>
    <w:rsid w:val="00E04914"/>
    <w:rsid w:val="00E053DB"/>
    <w:rsid w:val="00E057AD"/>
    <w:rsid w:val="00E06CDF"/>
    <w:rsid w:val="00E07032"/>
    <w:rsid w:val="00E10360"/>
    <w:rsid w:val="00E10D22"/>
    <w:rsid w:val="00E11674"/>
    <w:rsid w:val="00E11FEE"/>
    <w:rsid w:val="00E12055"/>
    <w:rsid w:val="00E126D6"/>
    <w:rsid w:val="00E144CF"/>
    <w:rsid w:val="00E156AD"/>
    <w:rsid w:val="00E20092"/>
    <w:rsid w:val="00E20B49"/>
    <w:rsid w:val="00E20DFD"/>
    <w:rsid w:val="00E21E9E"/>
    <w:rsid w:val="00E21EF0"/>
    <w:rsid w:val="00E2294A"/>
    <w:rsid w:val="00E2333A"/>
    <w:rsid w:val="00E23366"/>
    <w:rsid w:val="00E25664"/>
    <w:rsid w:val="00E274DA"/>
    <w:rsid w:val="00E30C6C"/>
    <w:rsid w:val="00E32725"/>
    <w:rsid w:val="00E32F08"/>
    <w:rsid w:val="00E34250"/>
    <w:rsid w:val="00E35E02"/>
    <w:rsid w:val="00E376A1"/>
    <w:rsid w:val="00E37F26"/>
    <w:rsid w:val="00E40436"/>
    <w:rsid w:val="00E41612"/>
    <w:rsid w:val="00E42E56"/>
    <w:rsid w:val="00E42F86"/>
    <w:rsid w:val="00E43016"/>
    <w:rsid w:val="00E43446"/>
    <w:rsid w:val="00E43796"/>
    <w:rsid w:val="00E43C21"/>
    <w:rsid w:val="00E4498D"/>
    <w:rsid w:val="00E44A86"/>
    <w:rsid w:val="00E45266"/>
    <w:rsid w:val="00E4710A"/>
    <w:rsid w:val="00E47239"/>
    <w:rsid w:val="00E507AA"/>
    <w:rsid w:val="00E50C21"/>
    <w:rsid w:val="00E52A87"/>
    <w:rsid w:val="00E540F9"/>
    <w:rsid w:val="00E551C6"/>
    <w:rsid w:val="00E55493"/>
    <w:rsid w:val="00E55661"/>
    <w:rsid w:val="00E568BE"/>
    <w:rsid w:val="00E57074"/>
    <w:rsid w:val="00E57718"/>
    <w:rsid w:val="00E5796B"/>
    <w:rsid w:val="00E60011"/>
    <w:rsid w:val="00E608DB"/>
    <w:rsid w:val="00E608E4"/>
    <w:rsid w:val="00E60FAC"/>
    <w:rsid w:val="00E63232"/>
    <w:rsid w:val="00E64639"/>
    <w:rsid w:val="00E65224"/>
    <w:rsid w:val="00E6665E"/>
    <w:rsid w:val="00E72E18"/>
    <w:rsid w:val="00E738A3"/>
    <w:rsid w:val="00E74845"/>
    <w:rsid w:val="00E7511C"/>
    <w:rsid w:val="00E76DA0"/>
    <w:rsid w:val="00E77353"/>
    <w:rsid w:val="00E7740B"/>
    <w:rsid w:val="00E801C7"/>
    <w:rsid w:val="00E82957"/>
    <w:rsid w:val="00E83D73"/>
    <w:rsid w:val="00E87445"/>
    <w:rsid w:val="00E877E9"/>
    <w:rsid w:val="00E907F9"/>
    <w:rsid w:val="00E910D4"/>
    <w:rsid w:val="00E922AA"/>
    <w:rsid w:val="00E92E6E"/>
    <w:rsid w:val="00E93056"/>
    <w:rsid w:val="00E95395"/>
    <w:rsid w:val="00E958B1"/>
    <w:rsid w:val="00E969B4"/>
    <w:rsid w:val="00E96BDD"/>
    <w:rsid w:val="00E96C03"/>
    <w:rsid w:val="00E96F21"/>
    <w:rsid w:val="00E97B44"/>
    <w:rsid w:val="00E97C95"/>
    <w:rsid w:val="00E97F5C"/>
    <w:rsid w:val="00EA0088"/>
    <w:rsid w:val="00EA0B10"/>
    <w:rsid w:val="00EA0BF4"/>
    <w:rsid w:val="00EA1174"/>
    <w:rsid w:val="00EA1EE9"/>
    <w:rsid w:val="00EA3706"/>
    <w:rsid w:val="00EA4BDE"/>
    <w:rsid w:val="00EA51D9"/>
    <w:rsid w:val="00EA5472"/>
    <w:rsid w:val="00EB19BD"/>
    <w:rsid w:val="00EB30C0"/>
    <w:rsid w:val="00EB4173"/>
    <w:rsid w:val="00EB5232"/>
    <w:rsid w:val="00EB6F70"/>
    <w:rsid w:val="00EB71CE"/>
    <w:rsid w:val="00EB77CB"/>
    <w:rsid w:val="00EC0B65"/>
    <w:rsid w:val="00EC12C3"/>
    <w:rsid w:val="00EC17F9"/>
    <w:rsid w:val="00EC2B6A"/>
    <w:rsid w:val="00EC2C3B"/>
    <w:rsid w:val="00EC3EB1"/>
    <w:rsid w:val="00EC47F5"/>
    <w:rsid w:val="00EC5854"/>
    <w:rsid w:val="00EC5DA3"/>
    <w:rsid w:val="00EC674D"/>
    <w:rsid w:val="00EC6E5E"/>
    <w:rsid w:val="00EC77AD"/>
    <w:rsid w:val="00EC7E3B"/>
    <w:rsid w:val="00ED096B"/>
    <w:rsid w:val="00ED0E34"/>
    <w:rsid w:val="00ED1559"/>
    <w:rsid w:val="00ED1FBB"/>
    <w:rsid w:val="00ED404B"/>
    <w:rsid w:val="00ED4578"/>
    <w:rsid w:val="00ED48F9"/>
    <w:rsid w:val="00ED4EA6"/>
    <w:rsid w:val="00ED6432"/>
    <w:rsid w:val="00ED7A5A"/>
    <w:rsid w:val="00ED7FFA"/>
    <w:rsid w:val="00EE1C55"/>
    <w:rsid w:val="00EE1EFB"/>
    <w:rsid w:val="00EE305D"/>
    <w:rsid w:val="00EE46C2"/>
    <w:rsid w:val="00EE5577"/>
    <w:rsid w:val="00EE55EA"/>
    <w:rsid w:val="00EE62A7"/>
    <w:rsid w:val="00EE62FE"/>
    <w:rsid w:val="00EE7CEC"/>
    <w:rsid w:val="00EE7F53"/>
    <w:rsid w:val="00EF0FA2"/>
    <w:rsid w:val="00EF1B39"/>
    <w:rsid w:val="00EF30E0"/>
    <w:rsid w:val="00EF3713"/>
    <w:rsid w:val="00EF59E1"/>
    <w:rsid w:val="00EF6589"/>
    <w:rsid w:val="00EF6916"/>
    <w:rsid w:val="00EF7B32"/>
    <w:rsid w:val="00EF7E9A"/>
    <w:rsid w:val="00F0038F"/>
    <w:rsid w:val="00F004BA"/>
    <w:rsid w:val="00F00E30"/>
    <w:rsid w:val="00F065ED"/>
    <w:rsid w:val="00F06C36"/>
    <w:rsid w:val="00F076B8"/>
    <w:rsid w:val="00F07B59"/>
    <w:rsid w:val="00F07F7A"/>
    <w:rsid w:val="00F103C3"/>
    <w:rsid w:val="00F1191E"/>
    <w:rsid w:val="00F11C2D"/>
    <w:rsid w:val="00F13CFC"/>
    <w:rsid w:val="00F13F70"/>
    <w:rsid w:val="00F14123"/>
    <w:rsid w:val="00F14227"/>
    <w:rsid w:val="00F1568D"/>
    <w:rsid w:val="00F157EA"/>
    <w:rsid w:val="00F1594E"/>
    <w:rsid w:val="00F161EA"/>
    <w:rsid w:val="00F17D24"/>
    <w:rsid w:val="00F17ED7"/>
    <w:rsid w:val="00F2148B"/>
    <w:rsid w:val="00F214BE"/>
    <w:rsid w:val="00F21D00"/>
    <w:rsid w:val="00F21F81"/>
    <w:rsid w:val="00F2287B"/>
    <w:rsid w:val="00F2398C"/>
    <w:rsid w:val="00F24E7F"/>
    <w:rsid w:val="00F26B9B"/>
    <w:rsid w:val="00F273AD"/>
    <w:rsid w:val="00F30E28"/>
    <w:rsid w:val="00F31945"/>
    <w:rsid w:val="00F31CFF"/>
    <w:rsid w:val="00F33A18"/>
    <w:rsid w:val="00F3473A"/>
    <w:rsid w:val="00F35E76"/>
    <w:rsid w:val="00F3729A"/>
    <w:rsid w:val="00F40F31"/>
    <w:rsid w:val="00F422BD"/>
    <w:rsid w:val="00F433AA"/>
    <w:rsid w:val="00F43A64"/>
    <w:rsid w:val="00F44255"/>
    <w:rsid w:val="00F44A68"/>
    <w:rsid w:val="00F44E35"/>
    <w:rsid w:val="00F451C6"/>
    <w:rsid w:val="00F45F01"/>
    <w:rsid w:val="00F46354"/>
    <w:rsid w:val="00F51841"/>
    <w:rsid w:val="00F53EDA"/>
    <w:rsid w:val="00F54D15"/>
    <w:rsid w:val="00F54DF0"/>
    <w:rsid w:val="00F553A6"/>
    <w:rsid w:val="00F5583C"/>
    <w:rsid w:val="00F55AE3"/>
    <w:rsid w:val="00F561ED"/>
    <w:rsid w:val="00F57802"/>
    <w:rsid w:val="00F57D2F"/>
    <w:rsid w:val="00F60CFD"/>
    <w:rsid w:val="00F612A5"/>
    <w:rsid w:val="00F617F4"/>
    <w:rsid w:val="00F61E27"/>
    <w:rsid w:val="00F6433F"/>
    <w:rsid w:val="00F644EA"/>
    <w:rsid w:val="00F64A36"/>
    <w:rsid w:val="00F64A59"/>
    <w:rsid w:val="00F6508A"/>
    <w:rsid w:val="00F6640B"/>
    <w:rsid w:val="00F668AF"/>
    <w:rsid w:val="00F6739C"/>
    <w:rsid w:val="00F70463"/>
    <w:rsid w:val="00F70A72"/>
    <w:rsid w:val="00F71683"/>
    <w:rsid w:val="00F7175A"/>
    <w:rsid w:val="00F721F7"/>
    <w:rsid w:val="00F7417E"/>
    <w:rsid w:val="00F74A4B"/>
    <w:rsid w:val="00F766DA"/>
    <w:rsid w:val="00F8047E"/>
    <w:rsid w:val="00F81AC5"/>
    <w:rsid w:val="00F81AFF"/>
    <w:rsid w:val="00F8285B"/>
    <w:rsid w:val="00F83A2E"/>
    <w:rsid w:val="00F84F6C"/>
    <w:rsid w:val="00F85E9C"/>
    <w:rsid w:val="00F87138"/>
    <w:rsid w:val="00F90810"/>
    <w:rsid w:val="00F91801"/>
    <w:rsid w:val="00F91A5A"/>
    <w:rsid w:val="00F91DE0"/>
    <w:rsid w:val="00F92871"/>
    <w:rsid w:val="00F9519B"/>
    <w:rsid w:val="00F95BF3"/>
    <w:rsid w:val="00F95E1A"/>
    <w:rsid w:val="00F9751C"/>
    <w:rsid w:val="00FA265D"/>
    <w:rsid w:val="00FA2F68"/>
    <w:rsid w:val="00FA35FC"/>
    <w:rsid w:val="00FA4D87"/>
    <w:rsid w:val="00FA4F53"/>
    <w:rsid w:val="00FA52E4"/>
    <w:rsid w:val="00FA5681"/>
    <w:rsid w:val="00FA6BD7"/>
    <w:rsid w:val="00FB02EF"/>
    <w:rsid w:val="00FB10D7"/>
    <w:rsid w:val="00FB184B"/>
    <w:rsid w:val="00FB2B17"/>
    <w:rsid w:val="00FB3684"/>
    <w:rsid w:val="00FB4192"/>
    <w:rsid w:val="00FB6855"/>
    <w:rsid w:val="00FB6FAE"/>
    <w:rsid w:val="00FC089C"/>
    <w:rsid w:val="00FC0978"/>
    <w:rsid w:val="00FC2E9C"/>
    <w:rsid w:val="00FC2F14"/>
    <w:rsid w:val="00FC5527"/>
    <w:rsid w:val="00FC6AA8"/>
    <w:rsid w:val="00FC6C61"/>
    <w:rsid w:val="00FC72F0"/>
    <w:rsid w:val="00FD07B0"/>
    <w:rsid w:val="00FD2EB6"/>
    <w:rsid w:val="00FD44DC"/>
    <w:rsid w:val="00FD5534"/>
    <w:rsid w:val="00FD575E"/>
    <w:rsid w:val="00FD5995"/>
    <w:rsid w:val="00FD6871"/>
    <w:rsid w:val="00FE0CF1"/>
    <w:rsid w:val="00FE3788"/>
    <w:rsid w:val="00FE3B08"/>
    <w:rsid w:val="00FE41EE"/>
    <w:rsid w:val="00FE486A"/>
    <w:rsid w:val="00FE51F2"/>
    <w:rsid w:val="00FE5B6F"/>
    <w:rsid w:val="00FE5F7E"/>
    <w:rsid w:val="00FE7D63"/>
    <w:rsid w:val="00FF0EEA"/>
    <w:rsid w:val="00FF28ED"/>
    <w:rsid w:val="00FF2FDD"/>
    <w:rsid w:val="00FF3655"/>
    <w:rsid w:val="00FF3C3A"/>
    <w:rsid w:val="00FF3FD0"/>
    <w:rsid w:val="00FF657A"/>
    <w:rsid w:val="00FF6D11"/>
    <w:rsid w:val="00FF7A0F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668E"/>
  </w:style>
  <w:style w:type="paragraph" w:styleId="Titolo1">
    <w:name w:val="heading 1"/>
    <w:basedOn w:val="Normale"/>
    <w:next w:val="Normale"/>
    <w:link w:val="Titolo1Carattere"/>
    <w:qFormat/>
    <w:rsid w:val="00333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1064D2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064D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67E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1064D2"/>
    <w:pPr>
      <w:spacing w:before="240" w:after="60" w:line="240" w:lineRule="auto"/>
      <w:outlineLvl w:val="8"/>
    </w:pPr>
    <w:rPr>
      <w:rFonts w:eastAsia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1064D2"/>
    <w:rPr>
      <w:rFonts w:eastAsia="Times New Roman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064D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1064D2"/>
    <w:rPr>
      <w:rFonts w:eastAsia="Times New Roman"/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nhideWhenUsed/>
    <w:rsid w:val="00CC0A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C0A67"/>
  </w:style>
  <w:style w:type="paragraph" w:styleId="Pidipagina">
    <w:name w:val="footer"/>
    <w:basedOn w:val="Normale"/>
    <w:link w:val="PidipaginaCarattere"/>
    <w:unhideWhenUsed/>
    <w:rsid w:val="00CC0A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C0A67"/>
  </w:style>
  <w:style w:type="table" w:styleId="Grigliatabella">
    <w:name w:val="Table Grid"/>
    <w:basedOn w:val="Tabellanormale"/>
    <w:uiPriority w:val="39"/>
    <w:rsid w:val="00CC0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CC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A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CC0A67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rsid w:val="00513E8F"/>
    <w:pPr>
      <w:tabs>
        <w:tab w:val="right" w:leader="dot" w:pos="9923"/>
      </w:tabs>
      <w:spacing w:after="0" w:line="240" w:lineRule="auto"/>
      <w:ind w:left="1134" w:right="849" w:hanging="1100"/>
    </w:pPr>
    <w:rPr>
      <w:rFonts w:eastAsia="Times New Roman"/>
      <w:b/>
      <w:noProof/>
      <w:lang w:eastAsia="it-IT"/>
    </w:rPr>
  </w:style>
  <w:style w:type="paragraph" w:styleId="Paragrafoelenco">
    <w:name w:val="List Paragraph"/>
    <w:basedOn w:val="Normale"/>
    <w:uiPriority w:val="34"/>
    <w:qFormat/>
    <w:rsid w:val="0035231C"/>
    <w:pPr>
      <w:ind w:left="720"/>
      <w:contextualSpacing/>
    </w:pPr>
  </w:style>
  <w:style w:type="paragraph" w:styleId="Rientrocorpodeltesto">
    <w:name w:val="Body Text Indent"/>
    <w:aliases w:val=" Carattere Carattere Carattere, Carattere Carattere"/>
    <w:basedOn w:val="Normale"/>
    <w:link w:val="RientrocorpodeltestoCarattere"/>
    <w:rsid w:val="00D37254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aliases w:val=" Carattere Carattere Carattere Carattere, Carattere Carattere Carattere1"/>
    <w:basedOn w:val="Carpredefinitoparagrafo"/>
    <w:link w:val="Rientrocorpodeltesto"/>
    <w:rsid w:val="00D37254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visitato">
    <w:name w:val="FollowedHyperlink"/>
    <w:basedOn w:val="Carpredefinitoparagrafo"/>
    <w:unhideWhenUsed/>
    <w:rsid w:val="00E738A3"/>
    <w:rPr>
      <w:color w:val="800080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333AE4"/>
    <w:pPr>
      <w:outlineLvl w:val="9"/>
    </w:pPr>
    <w:rPr>
      <w:lang w:eastAsia="it-IT"/>
    </w:rPr>
  </w:style>
  <w:style w:type="paragraph" w:styleId="Indice1">
    <w:name w:val="index 1"/>
    <w:basedOn w:val="Normale"/>
    <w:next w:val="Normale"/>
    <w:autoRedefine/>
    <w:semiHidden/>
    <w:rsid w:val="001064D2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indice">
    <w:name w:val="index heading"/>
    <w:basedOn w:val="Normale"/>
    <w:next w:val="Indice1"/>
    <w:semiHidden/>
    <w:rsid w:val="0010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64D2"/>
  </w:style>
  <w:style w:type="paragraph" w:customStyle="1" w:styleId="a">
    <w:basedOn w:val="Normale"/>
    <w:next w:val="Corpodeltesto"/>
    <w:rsid w:val="001064D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064D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064D2"/>
  </w:style>
  <w:style w:type="paragraph" w:styleId="Rientrocorpodeltesto3">
    <w:name w:val="Body Text Indent 3"/>
    <w:basedOn w:val="Normale"/>
    <w:link w:val="Rientrocorpodeltesto3Carattere"/>
    <w:rsid w:val="001064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064D2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Rimandocommento">
    <w:name w:val="annotation reference"/>
    <w:semiHidden/>
    <w:rsid w:val="001064D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1064D2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1064D2"/>
    <w:rPr>
      <w:rFonts w:ascii="Times" w:eastAsia="Times New Roman" w:hAnsi="Times" w:cs="Times New Roman"/>
      <w:sz w:val="20"/>
      <w:szCs w:val="20"/>
      <w:lang w:eastAsia="it-IT"/>
    </w:rPr>
  </w:style>
  <w:style w:type="paragraph" w:customStyle="1" w:styleId="Default">
    <w:name w:val="Default"/>
    <w:rsid w:val="00106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E486A"/>
    <w:rPr>
      <w:color w:val="808080"/>
    </w:rPr>
  </w:style>
  <w:style w:type="paragraph" w:styleId="Sommario2">
    <w:name w:val="toc 2"/>
    <w:basedOn w:val="Normale"/>
    <w:next w:val="Normale"/>
    <w:autoRedefine/>
    <w:uiPriority w:val="39"/>
    <w:unhideWhenUsed/>
    <w:rsid w:val="007E6D7C"/>
    <w:pPr>
      <w:spacing w:after="100"/>
      <w:ind w:left="22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E6D7C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7E6D7C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7E6D7C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7E6D7C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7E6D7C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7E6D7C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7E6D7C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67E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73FB"/>
    <w:pPr>
      <w:spacing w:after="200"/>
    </w:pPr>
    <w:rPr>
      <w:rFonts w:ascii="Arial" w:eastAsiaTheme="minorHAnsi" w:hAnsi="Arial" w:cs="Arial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73FB"/>
    <w:rPr>
      <w:rFonts w:ascii="Times" w:eastAsia="Times New Roman" w:hAnsi="Times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\Documents\04%20Q-GEA\00%20Work\100%20Appunti%20&amp;%20Sviluppi\00%20BASE\Modello%20base%20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EDF81016A84AF2BB358AE9569E4D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98B6E1-B9EC-4082-9007-3A43F34DC0D1}"/>
      </w:docPartPr>
      <w:docPartBody>
        <w:p w:rsidR="00FB4693" w:rsidRDefault="00ED6151" w:rsidP="00ED6151">
          <w:pPr>
            <w:pStyle w:val="AEEDF81016A84AF2BB358AE9569E4DFD"/>
          </w:pPr>
          <w:r w:rsidRPr="00EF4110">
            <w:rPr>
              <w:rStyle w:val="Testosegnaposto"/>
            </w:rPr>
            <w:t>[Titolo]</w:t>
          </w:r>
        </w:p>
      </w:docPartBody>
    </w:docPart>
    <w:docPart>
      <w:docPartPr>
        <w:name w:val="1AC5D019A3344DC08F620A3E66C2D2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CB5F29-7CD3-4798-9D92-6CFB8B9289D9}"/>
      </w:docPartPr>
      <w:docPartBody>
        <w:p w:rsidR="00FB4693" w:rsidRDefault="00ED6151" w:rsidP="00ED6151">
          <w:pPr>
            <w:pStyle w:val="1AC5D019A3344DC08F620A3E66C2D242"/>
          </w:pPr>
          <w:r w:rsidRPr="00C85FB6">
            <w:rPr>
              <w:rStyle w:val="Testosegnaposto"/>
            </w:rPr>
            <w:t>[Stato]</w:t>
          </w:r>
        </w:p>
      </w:docPartBody>
    </w:docPart>
    <w:docPart>
      <w:docPartPr>
        <w:name w:val="37949ABF18114C45915AFEB4E6B63D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D5BE14-264E-46EC-A666-FEC4514A7CE0}"/>
      </w:docPartPr>
      <w:docPartBody>
        <w:p w:rsidR="00FB4693" w:rsidRDefault="00ED6151" w:rsidP="00ED6151">
          <w:pPr>
            <w:pStyle w:val="37949ABF18114C45915AFEB4E6B63DF7"/>
          </w:pPr>
          <w:r w:rsidRPr="00EF4110">
            <w:rPr>
              <w:rStyle w:val="Testosegnaposto"/>
            </w:rPr>
            <w:t>[Data pubblicazione]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DE164E"/>
    <w:rsid w:val="00000C83"/>
    <w:rsid w:val="00051FA8"/>
    <w:rsid w:val="00053168"/>
    <w:rsid w:val="0005488B"/>
    <w:rsid w:val="000579D6"/>
    <w:rsid w:val="00073C99"/>
    <w:rsid w:val="00074E0E"/>
    <w:rsid w:val="000C3688"/>
    <w:rsid w:val="000D4D36"/>
    <w:rsid w:val="000E413E"/>
    <w:rsid w:val="000F0F3B"/>
    <w:rsid w:val="000F25FC"/>
    <w:rsid w:val="001228C8"/>
    <w:rsid w:val="00164601"/>
    <w:rsid w:val="001734E3"/>
    <w:rsid w:val="001926C5"/>
    <w:rsid w:val="001A3244"/>
    <w:rsid w:val="001C464C"/>
    <w:rsid w:val="001D5615"/>
    <w:rsid w:val="002071A9"/>
    <w:rsid w:val="00207C70"/>
    <w:rsid w:val="00260AA9"/>
    <w:rsid w:val="00260B5C"/>
    <w:rsid w:val="002660CD"/>
    <w:rsid w:val="00292E60"/>
    <w:rsid w:val="00297B58"/>
    <w:rsid w:val="002A4919"/>
    <w:rsid w:val="002C0209"/>
    <w:rsid w:val="002E2B63"/>
    <w:rsid w:val="0030622A"/>
    <w:rsid w:val="003133B5"/>
    <w:rsid w:val="003174FD"/>
    <w:rsid w:val="0033432D"/>
    <w:rsid w:val="003453CF"/>
    <w:rsid w:val="00354CB7"/>
    <w:rsid w:val="00355B28"/>
    <w:rsid w:val="003D226B"/>
    <w:rsid w:val="003F10D2"/>
    <w:rsid w:val="003F5CC9"/>
    <w:rsid w:val="00406344"/>
    <w:rsid w:val="004223A1"/>
    <w:rsid w:val="00432244"/>
    <w:rsid w:val="00435E64"/>
    <w:rsid w:val="00450236"/>
    <w:rsid w:val="00450C63"/>
    <w:rsid w:val="00457E6D"/>
    <w:rsid w:val="00461E7A"/>
    <w:rsid w:val="004705CE"/>
    <w:rsid w:val="004730AF"/>
    <w:rsid w:val="00475514"/>
    <w:rsid w:val="004C7566"/>
    <w:rsid w:val="004D5CB6"/>
    <w:rsid w:val="004D7F78"/>
    <w:rsid w:val="004E5DE0"/>
    <w:rsid w:val="004E6E05"/>
    <w:rsid w:val="004F6319"/>
    <w:rsid w:val="005268C1"/>
    <w:rsid w:val="0055032D"/>
    <w:rsid w:val="00582EEA"/>
    <w:rsid w:val="005A6962"/>
    <w:rsid w:val="005C2D48"/>
    <w:rsid w:val="005C7F88"/>
    <w:rsid w:val="005E73FE"/>
    <w:rsid w:val="00601AA8"/>
    <w:rsid w:val="00623F46"/>
    <w:rsid w:val="00641BF5"/>
    <w:rsid w:val="00685137"/>
    <w:rsid w:val="00696177"/>
    <w:rsid w:val="006A0075"/>
    <w:rsid w:val="006D0B0C"/>
    <w:rsid w:val="006E1E22"/>
    <w:rsid w:val="006E25A9"/>
    <w:rsid w:val="00701225"/>
    <w:rsid w:val="0070184E"/>
    <w:rsid w:val="007125B6"/>
    <w:rsid w:val="00716CA6"/>
    <w:rsid w:val="007248CF"/>
    <w:rsid w:val="007308AE"/>
    <w:rsid w:val="00746B2F"/>
    <w:rsid w:val="00751DF6"/>
    <w:rsid w:val="0077476A"/>
    <w:rsid w:val="00777BF9"/>
    <w:rsid w:val="00784397"/>
    <w:rsid w:val="00791426"/>
    <w:rsid w:val="007A4A4C"/>
    <w:rsid w:val="007B7F8E"/>
    <w:rsid w:val="007C43CB"/>
    <w:rsid w:val="007C4753"/>
    <w:rsid w:val="007D2E4E"/>
    <w:rsid w:val="007D3D17"/>
    <w:rsid w:val="007E2359"/>
    <w:rsid w:val="007F251B"/>
    <w:rsid w:val="00816B5F"/>
    <w:rsid w:val="0083222E"/>
    <w:rsid w:val="00844320"/>
    <w:rsid w:val="00882B09"/>
    <w:rsid w:val="00886ECE"/>
    <w:rsid w:val="008A50D3"/>
    <w:rsid w:val="008C13C5"/>
    <w:rsid w:val="00901424"/>
    <w:rsid w:val="00906EB6"/>
    <w:rsid w:val="00921B8E"/>
    <w:rsid w:val="00932FDF"/>
    <w:rsid w:val="009335CD"/>
    <w:rsid w:val="00963F9F"/>
    <w:rsid w:val="00973E17"/>
    <w:rsid w:val="00994031"/>
    <w:rsid w:val="009B5113"/>
    <w:rsid w:val="009D5553"/>
    <w:rsid w:val="009E1AB8"/>
    <w:rsid w:val="00A273D8"/>
    <w:rsid w:val="00A83B41"/>
    <w:rsid w:val="00A91712"/>
    <w:rsid w:val="00AB33D6"/>
    <w:rsid w:val="00AB3BCF"/>
    <w:rsid w:val="00AC7C93"/>
    <w:rsid w:val="00AD71E3"/>
    <w:rsid w:val="00AE1BF8"/>
    <w:rsid w:val="00AE3F15"/>
    <w:rsid w:val="00AE5E95"/>
    <w:rsid w:val="00AF4C9C"/>
    <w:rsid w:val="00B1387C"/>
    <w:rsid w:val="00B276F6"/>
    <w:rsid w:val="00B3135E"/>
    <w:rsid w:val="00B50A1A"/>
    <w:rsid w:val="00B51413"/>
    <w:rsid w:val="00BE2F97"/>
    <w:rsid w:val="00BF4C7B"/>
    <w:rsid w:val="00BF6907"/>
    <w:rsid w:val="00C2360A"/>
    <w:rsid w:val="00C32B6C"/>
    <w:rsid w:val="00C56826"/>
    <w:rsid w:val="00C67965"/>
    <w:rsid w:val="00C71954"/>
    <w:rsid w:val="00C966FB"/>
    <w:rsid w:val="00C9756C"/>
    <w:rsid w:val="00CA0395"/>
    <w:rsid w:val="00CA4D8E"/>
    <w:rsid w:val="00CB0CAE"/>
    <w:rsid w:val="00CB31B2"/>
    <w:rsid w:val="00CC64DF"/>
    <w:rsid w:val="00D22D54"/>
    <w:rsid w:val="00D318A2"/>
    <w:rsid w:val="00D33425"/>
    <w:rsid w:val="00D4647F"/>
    <w:rsid w:val="00D654BB"/>
    <w:rsid w:val="00D86EE0"/>
    <w:rsid w:val="00DA02B0"/>
    <w:rsid w:val="00DA2ADF"/>
    <w:rsid w:val="00DD5A13"/>
    <w:rsid w:val="00DE164E"/>
    <w:rsid w:val="00DE7903"/>
    <w:rsid w:val="00E0170F"/>
    <w:rsid w:val="00E07D1B"/>
    <w:rsid w:val="00E20B91"/>
    <w:rsid w:val="00E22498"/>
    <w:rsid w:val="00E23111"/>
    <w:rsid w:val="00E24DF7"/>
    <w:rsid w:val="00E34236"/>
    <w:rsid w:val="00E54009"/>
    <w:rsid w:val="00E6034A"/>
    <w:rsid w:val="00E7106F"/>
    <w:rsid w:val="00EA2270"/>
    <w:rsid w:val="00EC0DF9"/>
    <w:rsid w:val="00ED6151"/>
    <w:rsid w:val="00ED684F"/>
    <w:rsid w:val="00EF286F"/>
    <w:rsid w:val="00EF4E55"/>
    <w:rsid w:val="00F03672"/>
    <w:rsid w:val="00F47204"/>
    <w:rsid w:val="00F528FA"/>
    <w:rsid w:val="00FB4693"/>
    <w:rsid w:val="00FC0050"/>
    <w:rsid w:val="00FC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E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D6151"/>
    <w:rPr>
      <w:color w:val="808080"/>
    </w:rPr>
  </w:style>
  <w:style w:type="paragraph" w:customStyle="1" w:styleId="B6E957207E4748FF9291FA0E290423A2">
    <w:name w:val="B6E957207E4748FF9291FA0E290423A2"/>
    <w:rsid w:val="00E7106F"/>
    <w:pPr>
      <w:spacing w:after="160" w:line="259" w:lineRule="auto"/>
    </w:pPr>
  </w:style>
  <w:style w:type="paragraph" w:customStyle="1" w:styleId="0190A57907A94ECE9AD2D1ECDFF68D7A">
    <w:name w:val="0190A57907A94ECE9AD2D1ECDFF68D7A"/>
    <w:rsid w:val="00E7106F"/>
    <w:pPr>
      <w:spacing w:after="160" w:line="259" w:lineRule="auto"/>
    </w:pPr>
  </w:style>
  <w:style w:type="paragraph" w:customStyle="1" w:styleId="CD1E8CF8EF754F50B85E4D07AB345CF4">
    <w:name w:val="CD1E8CF8EF754F50B85E4D07AB345CF4"/>
    <w:rsid w:val="007D3D17"/>
  </w:style>
  <w:style w:type="paragraph" w:customStyle="1" w:styleId="C3EE67E917A74CCC9D6FFA8F51847F1B">
    <w:name w:val="C3EE67E917A74CCC9D6FFA8F51847F1B"/>
    <w:rsid w:val="007D3D17"/>
  </w:style>
  <w:style w:type="paragraph" w:customStyle="1" w:styleId="4CBD6CDDDAB94ADF8248DF61915BB279">
    <w:name w:val="4CBD6CDDDAB94ADF8248DF61915BB279"/>
    <w:rsid w:val="007D3D17"/>
  </w:style>
  <w:style w:type="paragraph" w:customStyle="1" w:styleId="B0C433712AE64D9C8DA2CADFB481FA81">
    <w:name w:val="B0C433712AE64D9C8DA2CADFB481FA81"/>
    <w:rsid w:val="007D3D17"/>
  </w:style>
  <w:style w:type="paragraph" w:customStyle="1" w:styleId="5450BE7547754467A5F1499EE1773771">
    <w:name w:val="5450BE7547754467A5F1499EE1773771"/>
    <w:rsid w:val="007D3D17"/>
  </w:style>
  <w:style w:type="paragraph" w:customStyle="1" w:styleId="1CE654772CBF4EED94836D579464568B">
    <w:name w:val="1CE654772CBF4EED94836D579464568B"/>
    <w:rsid w:val="007D3D17"/>
  </w:style>
  <w:style w:type="paragraph" w:customStyle="1" w:styleId="4F7EBEC836664111B615C928551A7CF6">
    <w:name w:val="4F7EBEC836664111B615C928551A7CF6"/>
    <w:rsid w:val="007D3D17"/>
  </w:style>
  <w:style w:type="paragraph" w:customStyle="1" w:styleId="49134973F9F34D8D99DC382E7B5DED30">
    <w:name w:val="49134973F9F34D8D99DC382E7B5DED30"/>
    <w:rsid w:val="007D3D17"/>
  </w:style>
  <w:style w:type="paragraph" w:customStyle="1" w:styleId="81509524A23C475DAAAA068B6C343348">
    <w:name w:val="81509524A23C475DAAAA068B6C343348"/>
    <w:rsid w:val="007D3D17"/>
  </w:style>
  <w:style w:type="paragraph" w:customStyle="1" w:styleId="E37C9BA305D44E76BA997EFC0E4A33CC">
    <w:name w:val="E37C9BA305D44E76BA997EFC0E4A33CC"/>
    <w:rsid w:val="007D3D17"/>
  </w:style>
  <w:style w:type="paragraph" w:customStyle="1" w:styleId="1A7ECEC3AB3B4D1B8B1DC68B34927CF0">
    <w:name w:val="1A7ECEC3AB3B4D1B8B1DC68B34927CF0"/>
    <w:rsid w:val="007D3D17"/>
  </w:style>
  <w:style w:type="paragraph" w:customStyle="1" w:styleId="CB9516899E54430AA639043114E25EB7">
    <w:name w:val="CB9516899E54430AA639043114E25EB7"/>
    <w:rsid w:val="007D3D17"/>
  </w:style>
  <w:style w:type="paragraph" w:customStyle="1" w:styleId="3693122D7F1D4E18AD21BAACC74703A5">
    <w:name w:val="3693122D7F1D4E18AD21BAACC74703A5"/>
    <w:rsid w:val="00901424"/>
  </w:style>
  <w:style w:type="paragraph" w:customStyle="1" w:styleId="8C6A537A11764125BBAFF109F6ABF7EE">
    <w:name w:val="8C6A537A11764125BBAFF109F6ABF7EE"/>
    <w:rsid w:val="00901424"/>
  </w:style>
  <w:style w:type="paragraph" w:customStyle="1" w:styleId="3EF6C487FCD84BE9A40357A318349DC5">
    <w:name w:val="3EF6C487FCD84BE9A40357A318349DC5"/>
    <w:rsid w:val="00901424"/>
  </w:style>
  <w:style w:type="paragraph" w:customStyle="1" w:styleId="AAE4957554F346868C28539094C9E06F">
    <w:name w:val="AAE4957554F346868C28539094C9E06F"/>
    <w:rsid w:val="00B3135E"/>
  </w:style>
  <w:style w:type="paragraph" w:customStyle="1" w:styleId="FAC118006988432F8F4A9ACF92457999">
    <w:name w:val="FAC118006988432F8F4A9ACF92457999"/>
    <w:rsid w:val="00B3135E"/>
  </w:style>
  <w:style w:type="paragraph" w:customStyle="1" w:styleId="CC0BB79A9539436EA8AB9D4960D19320">
    <w:name w:val="CC0BB79A9539436EA8AB9D4960D19320"/>
    <w:rsid w:val="00B3135E"/>
  </w:style>
  <w:style w:type="paragraph" w:customStyle="1" w:styleId="DE6869970D9A46EA8409400BC617099A">
    <w:name w:val="DE6869970D9A46EA8409400BC617099A"/>
    <w:rsid w:val="00B3135E"/>
  </w:style>
  <w:style w:type="paragraph" w:customStyle="1" w:styleId="3B559B5E405A43AB846F8E18D4BF7931">
    <w:name w:val="3B559B5E405A43AB846F8E18D4BF7931"/>
    <w:rsid w:val="00B3135E"/>
  </w:style>
  <w:style w:type="paragraph" w:customStyle="1" w:styleId="9D3AC6397E0A4B6FAB3EFF0931C9B435">
    <w:name w:val="9D3AC6397E0A4B6FAB3EFF0931C9B435"/>
    <w:rsid w:val="00B3135E"/>
  </w:style>
  <w:style w:type="paragraph" w:customStyle="1" w:styleId="21C612C3080647CD86F27CEDD7DAA567">
    <w:name w:val="21C612C3080647CD86F27CEDD7DAA567"/>
    <w:rsid w:val="00ED6151"/>
  </w:style>
  <w:style w:type="paragraph" w:customStyle="1" w:styleId="8BF05AA1000D49DCBCC118178A552DAA">
    <w:name w:val="8BF05AA1000D49DCBCC118178A552DAA"/>
    <w:rsid w:val="00ED6151"/>
  </w:style>
  <w:style w:type="paragraph" w:customStyle="1" w:styleId="B30DC5309EB249D387AD78C045CCDF35">
    <w:name w:val="B30DC5309EB249D387AD78C045CCDF35"/>
    <w:rsid w:val="00ED6151"/>
  </w:style>
  <w:style w:type="paragraph" w:customStyle="1" w:styleId="E890E29694D94A44968BED1C0B477118">
    <w:name w:val="E890E29694D94A44968BED1C0B477118"/>
    <w:rsid w:val="00ED6151"/>
  </w:style>
  <w:style w:type="paragraph" w:customStyle="1" w:styleId="70FCDFF2DBA34E7D8D6D55C763D82BC4">
    <w:name w:val="70FCDFF2DBA34E7D8D6D55C763D82BC4"/>
    <w:rsid w:val="00ED6151"/>
  </w:style>
  <w:style w:type="paragraph" w:customStyle="1" w:styleId="C53C173F72DA43C0857CE186BA2D0309">
    <w:name w:val="C53C173F72DA43C0857CE186BA2D0309"/>
    <w:rsid w:val="00ED6151"/>
  </w:style>
  <w:style w:type="paragraph" w:customStyle="1" w:styleId="94858C39890A42BEB65D683AC5B45E9E">
    <w:name w:val="94858C39890A42BEB65D683AC5B45E9E"/>
    <w:rsid w:val="00ED6151"/>
  </w:style>
  <w:style w:type="paragraph" w:customStyle="1" w:styleId="62DA0E9AE98B4019993C0342396F698A">
    <w:name w:val="62DA0E9AE98B4019993C0342396F698A"/>
    <w:rsid w:val="00ED6151"/>
  </w:style>
  <w:style w:type="paragraph" w:customStyle="1" w:styleId="892CB322DD6043208D89D2614D420CFA">
    <w:name w:val="892CB322DD6043208D89D2614D420CFA"/>
    <w:rsid w:val="00ED6151"/>
  </w:style>
  <w:style w:type="paragraph" w:customStyle="1" w:styleId="9750DBE03D064698B5EE0335A13C825C">
    <w:name w:val="9750DBE03D064698B5EE0335A13C825C"/>
    <w:rsid w:val="00ED6151"/>
  </w:style>
  <w:style w:type="paragraph" w:customStyle="1" w:styleId="9B4D262492C04DCEA32E9E2D78F76D36">
    <w:name w:val="9B4D262492C04DCEA32E9E2D78F76D36"/>
    <w:rsid w:val="00ED6151"/>
  </w:style>
  <w:style w:type="paragraph" w:customStyle="1" w:styleId="570FB4F5E2504D30838A5ECF3C0A089D">
    <w:name w:val="570FB4F5E2504D30838A5ECF3C0A089D"/>
    <w:rsid w:val="00ED6151"/>
  </w:style>
  <w:style w:type="paragraph" w:customStyle="1" w:styleId="15472AD784C14515814A88B002F10732">
    <w:name w:val="15472AD784C14515814A88B002F10732"/>
    <w:rsid w:val="00ED6151"/>
  </w:style>
  <w:style w:type="paragraph" w:customStyle="1" w:styleId="17BA5E9061BC4F6FAEE3398E96F5C685">
    <w:name w:val="17BA5E9061BC4F6FAEE3398E96F5C685"/>
    <w:rsid w:val="00ED6151"/>
  </w:style>
  <w:style w:type="paragraph" w:customStyle="1" w:styleId="AEEDF81016A84AF2BB358AE9569E4DFD">
    <w:name w:val="AEEDF81016A84AF2BB358AE9569E4DFD"/>
    <w:rsid w:val="00ED6151"/>
  </w:style>
  <w:style w:type="paragraph" w:customStyle="1" w:styleId="1AC5D019A3344DC08F620A3E66C2D242">
    <w:name w:val="1AC5D019A3344DC08F620A3E66C2D242"/>
    <w:rsid w:val="00ED6151"/>
  </w:style>
  <w:style w:type="paragraph" w:customStyle="1" w:styleId="37949ABF18114C45915AFEB4E6B63DF7">
    <w:name w:val="37949ABF18114C45915AFEB4E6B63DF7"/>
    <w:rsid w:val="00ED6151"/>
  </w:style>
  <w:style w:type="paragraph" w:customStyle="1" w:styleId="BF2C70487A884A7FA10A5361F5F0C617">
    <w:name w:val="BF2C70487A884A7FA10A5361F5F0C617"/>
    <w:rsid w:val="00ED61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02E44D-981E-4EC4-A917-A62178A0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doc.dotx</Template>
  <TotalTime>4695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Accordo di adesione al SQV</vt:lpstr>
    </vt:vector>
  </TitlesOfParts>
  <Company>HP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di adesione al SQV</dc:title>
  <dc:creator>Michele</dc:creator>
  <cp:lastModifiedBy>Serenella</cp:lastModifiedBy>
  <cp:revision>415</cp:revision>
  <cp:lastPrinted>2017-08-09T15:01:00Z</cp:lastPrinted>
  <dcterms:created xsi:type="dcterms:W3CDTF">2014-01-21T09:23:00Z</dcterms:created>
  <dcterms:modified xsi:type="dcterms:W3CDTF">2017-08-09T15:01:00Z</dcterms:modified>
  <cp:contentStatus>00</cp:contentStatus>
</cp:coreProperties>
</file>